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5C4F6" w14:textId="77777777" w:rsidR="00917C18" w:rsidRPr="00B044DB" w:rsidRDefault="00917C18" w:rsidP="00B044DB">
      <w:pPr>
        <w:tabs>
          <w:tab w:val="left" w:pos="971"/>
          <w:tab w:val="center" w:pos="5269"/>
        </w:tabs>
        <w:jc w:val="center"/>
        <w:rPr>
          <w:rFonts w:ascii="맑은 고딕" w:eastAsia="맑은 고딕" w:hAnsi="맑은 고딕" w:cs="굴림"/>
          <w:b/>
          <w:bCs/>
          <w:sz w:val="40"/>
          <w:szCs w:val="40"/>
          <w:u w:val="single"/>
        </w:rPr>
      </w:pPr>
      <w:r w:rsidRPr="000C1B6B">
        <w:rPr>
          <w:rFonts w:ascii="맑은 고딕" w:eastAsia="맑은 고딕" w:hAnsi="맑은 고딕" w:cs="굴림" w:hint="eastAsia"/>
          <w:b/>
          <w:bCs/>
          <w:sz w:val="40"/>
          <w:szCs w:val="40"/>
          <w:u w:val="single"/>
        </w:rPr>
        <w:t>정기 점검서</w:t>
      </w:r>
    </w:p>
    <w:p w14:paraId="5601D1CE" w14:textId="77777777" w:rsidR="00917C18" w:rsidRPr="001462F9" w:rsidRDefault="00917C18" w:rsidP="00917C18">
      <w:pPr>
        <w:numPr>
          <w:ilvl w:val="0"/>
          <w:numId w:val="29"/>
        </w:numPr>
        <w:ind w:left="284" w:hanging="284"/>
        <w:rPr>
          <w:rFonts w:ascii="맑은 고딕" w:eastAsia="맑은 고딕" w:hAnsi="맑은 고딕" w:cs="굴림"/>
          <w:b/>
          <w:bCs/>
          <w:sz w:val="22"/>
          <w:szCs w:val="40"/>
        </w:rPr>
      </w:pPr>
      <w:r w:rsidRPr="00662C58">
        <w:rPr>
          <w:rFonts w:ascii="맑은 고딕" w:eastAsia="맑은 고딕" w:hAnsi="맑은 고딕" w:cs="굴림" w:hint="eastAsia"/>
          <w:b/>
          <w:bCs/>
          <w:sz w:val="22"/>
          <w:szCs w:val="40"/>
        </w:rPr>
        <w:t xml:space="preserve">유지보수 </w:t>
      </w:r>
      <w:r>
        <w:rPr>
          <w:rFonts w:ascii="맑은 고딕" w:eastAsia="맑은 고딕" w:hAnsi="맑은 고딕" w:cs="굴림" w:hint="eastAsia"/>
          <w:b/>
          <w:bCs/>
          <w:sz w:val="22"/>
          <w:szCs w:val="40"/>
        </w:rPr>
        <w:t>계약</w:t>
      </w:r>
      <w:r w:rsidRPr="00662C58">
        <w:rPr>
          <w:rFonts w:ascii="맑은 고딕" w:eastAsia="맑은 고딕" w:hAnsi="맑은 고딕" w:cs="굴림" w:hint="eastAsia"/>
          <w:b/>
          <w:bCs/>
          <w:sz w:val="22"/>
          <w:szCs w:val="40"/>
        </w:rPr>
        <w:t xml:space="preserve"> 정보</w:t>
      </w:r>
    </w:p>
    <w:tbl>
      <w:tblPr>
        <w:tblW w:w="0" w:type="auto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79"/>
        <w:gridCol w:w="3603"/>
        <w:gridCol w:w="1533"/>
        <w:gridCol w:w="1533"/>
        <w:gridCol w:w="1534"/>
      </w:tblGrid>
      <w:tr w:rsidR="00B044DB" w:rsidRPr="00662C58" w14:paraId="132C9C10" w14:textId="77777777" w:rsidTr="0035030E">
        <w:tc>
          <w:tcPr>
            <w:tcW w:w="2779" w:type="dxa"/>
            <w:shd w:val="solid" w:color="000000" w:fill="FFFFFF"/>
          </w:tcPr>
          <w:p w14:paraId="1EDAADC5" w14:textId="77777777" w:rsidR="00B044DB" w:rsidRPr="00662C58" w:rsidRDefault="00B044DB" w:rsidP="003405E1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구분</w:t>
            </w:r>
          </w:p>
        </w:tc>
        <w:tc>
          <w:tcPr>
            <w:tcW w:w="3603" w:type="dxa"/>
            <w:shd w:val="solid" w:color="000000" w:fill="FFFFFF"/>
          </w:tcPr>
          <w:p w14:paraId="4649218D" w14:textId="77777777" w:rsidR="00B044DB" w:rsidRPr="00662C58" w:rsidRDefault="00B044DB" w:rsidP="003405E1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제품명</w:t>
            </w:r>
          </w:p>
        </w:tc>
        <w:tc>
          <w:tcPr>
            <w:tcW w:w="1533" w:type="dxa"/>
            <w:shd w:val="solid" w:color="000000" w:fill="FFFFFF"/>
          </w:tcPr>
          <w:p w14:paraId="7E9906E5" w14:textId="77777777" w:rsidR="00B044DB" w:rsidRPr="00662C58" w:rsidRDefault="00B044DB" w:rsidP="003405E1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버전</w:t>
            </w:r>
          </w:p>
        </w:tc>
        <w:tc>
          <w:tcPr>
            <w:tcW w:w="1533" w:type="dxa"/>
            <w:shd w:val="solid" w:color="000000" w:fill="FFFFFF"/>
          </w:tcPr>
          <w:p w14:paraId="4FAA75E1" w14:textId="77777777" w:rsidR="00B044DB" w:rsidRPr="00662C58" w:rsidRDefault="00B044DB" w:rsidP="003405E1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수량</w:t>
            </w:r>
          </w:p>
        </w:tc>
        <w:tc>
          <w:tcPr>
            <w:tcW w:w="1534" w:type="dxa"/>
            <w:shd w:val="solid" w:color="000000" w:fill="FFFFFF"/>
          </w:tcPr>
          <w:p w14:paraId="597907C9" w14:textId="77777777" w:rsidR="00B044DB" w:rsidRPr="00662C58" w:rsidRDefault="00B044DB" w:rsidP="003405E1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비고</w:t>
            </w:r>
          </w:p>
        </w:tc>
      </w:tr>
      <w:tr w:rsidR="00E52362" w:rsidRPr="00662C58" w14:paraId="52C91A9E" w14:textId="77777777" w:rsidTr="0035030E">
        <w:tc>
          <w:tcPr>
            <w:tcW w:w="2779" w:type="dxa"/>
            <w:shd w:val="clear" w:color="auto" w:fill="auto"/>
          </w:tcPr>
          <w:p w14:paraId="316BD6D3" w14:textId="6FFCB9C6" w:rsidR="00E52362" w:rsidRPr="00662C58" w:rsidRDefault="00E52362" w:rsidP="00E52362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서버</w:t>
            </w:r>
          </w:p>
        </w:tc>
        <w:tc>
          <w:tcPr>
            <w:tcW w:w="3603" w:type="dxa"/>
            <w:shd w:val="clear" w:color="auto" w:fill="auto"/>
          </w:tcPr>
          <w:p w14:paraId="111D1B4C" w14:textId="5550E760" w:rsidR="00E52362" w:rsidRPr="00662C58" w:rsidRDefault="00E52362" w:rsidP="00E52362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문서보안  Server</w:t>
            </w:r>
            <w:proofErr w:type="gramEnd"/>
          </w:p>
        </w:tc>
        <w:tc>
          <w:tcPr>
            <w:tcW w:w="1533" w:type="dxa"/>
            <w:shd w:val="clear" w:color="auto" w:fill="auto"/>
          </w:tcPr>
          <w:p w14:paraId="24ACE064" w14:textId="434E182B" w:rsidR="00E52362" w:rsidRPr="00662C58" w:rsidRDefault="00E52362" w:rsidP="00E52362">
            <w:pPr>
              <w:jc w:val="lef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533" w:type="dxa"/>
            <w:shd w:val="clear" w:color="auto" w:fill="auto"/>
          </w:tcPr>
          <w:p w14:paraId="1729357F" w14:textId="70DF585F" w:rsidR="00E52362" w:rsidRPr="00662C58" w:rsidRDefault="00E52362" w:rsidP="00E52362">
            <w:pPr>
              <w:jc w:val="lef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534" w:type="dxa"/>
            <w:shd w:val="clear" w:color="auto" w:fill="auto"/>
          </w:tcPr>
          <w:p w14:paraId="22F60275" w14:textId="77777777" w:rsidR="00E52362" w:rsidRPr="00662C58" w:rsidRDefault="00E52362" w:rsidP="00E52362">
            <w:pPr>
              <w:jc w:val="lef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E52362" w:rsidRPr="00662C58" w14:paraId="7359095C" w14:textId="77777777" w:rsidTr="0035030E">
        <w:tc>
          <w:tcPr>
            <w:tcW w:w="2779" w:type="dxa"/>
            <w:shd w:val="clear" w:color="auto" w:fill="auto"/>
          </w:tcPr>
          <w:p w14:paraId="080F109E" w14:textId="002AF485" w:rsidR="00E52362" w:rsidRPr="00662C58" w:rsidRDefault="00E52362" w:rsidP="00E52362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콘솔</w:t>
            </w:r>
          </w:p>
        </w:tc>
        <w:tc>
          <w:tcPr>
            <w:tcW w:w="3603" w:type="dxa"/>
            <w:shd w:val="clear" w:color="auto" w:fill="auto"/>
          </w:tcPr>
          <w:p w14:paraId="44FD427B" w14:textId="318171A7" w:rsidR="00E52362" w:rsidRPr="00662C58" w:rsidRDefault="00E52362" w:rsidP="00E52362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문서보안 관리자 콘솔 프로그램</w:t>
            </w:r>
          </w:p>
        </w:tc>
        <w:tc>
          <w:tcPr>
            <w:tcW w:w="1533" w:type="dxa"/>
            <w:shd w:val="clear" w:color="auto" w:fill="auto"/>
          </w:tcPr>
          <w:p w14:paraId="42EC54A8" w14:textId="33EA32F5" w:rsidR="00E52362" w:rsidRPr="00E91B6E" w:rsidRDefault="00E52362" w:rsidP="00E52362">
            <w:pPr>
              <w:jc w:val="lef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533" w:type="dxa"/>
            <w:shd w:val="clear" w:color="auto" w:fill="auto"/>
          </w:tcPr>
          <w:p w14:paraId="7F78810D" w14:textId="2601F394" w:rsidR="00E52362" w:rsidRPr="00662C58" w:rsidRDefault="00E52362" w:rsidP="00E52362">
            <w:pPr>
              <w:jc w:val="lef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534" w:type="dxa"/>
            <w:shd w:val="clear" w:color="auto" w:fill="auto"/>
          </w:tcPr>
          <w:p w14:paraId="4CFBCFA0" w14:textId="77777777" w:rsidR="00E52362" w:rsidRPr="00662C58" w:rsidRDefault="00E52362" w:rsidP="00E52362">
            <w:pPr>
              <w:jc w:val="lef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E52362" w:rsidRPr="00662C58" w14:paraId="03E6EDD5" w14:textId="77777777" w:rsidTr="0035030E">
        <w:tc>
          <w:tcPr>
            <w:tcW w:w="2779" w:type="dxa"/>
            <w:shd w:val="clear" w:color="auto" w:fill="auto"/>
          </w:tcPr>
          <w:p w14:paraId="39C8FF44" w14:textId="476C177C" w:rsidR="00E52362" w:rsidRPr="00662C58" w:rsidRDefault="00E52362" w:rsidP="00E52362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클라이언트</w:t>
            </w:r>
          </w:p>
        </w:tc>
        <w:tc>
          <w:tcPr>
            <w:tcW w:w="3603" w:type="dxa"/>
            <w:shd w:val="clear" w:color="auto" w:fill="auto"/>
          </w:tcPr>
          <w:p w14:paraId="6EF59C75" w14:textId="293A017A" w:rsidR="00E52362" w:rsidRPr="00662C58" w:rsidRDefault="00E52362" w:rsidP="00E52362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Document Sec</w:t>
            </w:r>
            <w:r>
              <w:rPr>
                <w:rFonts w:ascii="맑은 고딕" w:eastAsia="맑은 고딕" w:hAnsi="맑은 고딕" w:cs="굴림"/>
                <w:bCs/>
                <w:sz w:val="18"/>
                <w:szCs w:val="40"/>
              </w:rPr>
              <w:t>urity</w:t>
            </w:r>
          </w:p>
        </w:tc>
        <w:tc>
          <w:tcPr>
            <w:tcW w:w="1533" w:type="dxa"/>
            <w:shd w:val="clear" w:color="auto" w:fill="auto"/>
          </w:tcPr>
          <w:p w14:paraId="5F801CA7" w14:textId="4DFB11EB" w:rsidR="00E52362" w:rsidRPr="00662C58" w:rsidRDefault="00E52362" w:rsidP="00E52362">
            <w:pPr>
              <w:jc w:val="lef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533" w:type="dxa"/>
            <w:shd w:val="clear" w:color="auto" w:fill="auto"/>
          </w:tcPr>
          <w:p w14:paraId="50D81F17" w14:textId="3AB1B1B4" w:rsidR="00E52362" w:rsidRPr="00662C58" w:rsidRDefault="00E52362" w:rsidP="00E52362">
            <w:pPr>
              <w:jc w:val="lef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534" w:type="dxa"/>
            <w:shd w:val="clear" w:color="auto" w:fill="auto"/>
          </w:tcPr>
          <w:p w14:paraId="0E2D88D4" w14:textId="77777777" w:rsidR="00E52362" w:rsidRPr="00662C58" w:rsidRDefault="00E52362" w:rsidP="00E52362">
            <w:pPr>
              <w:jc w:val="lef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E927FC" w:rsidRPr="00662C58" w14:paraId="1E35C3FA" w14:textId="77777777" w:rsidTr="0035030E">
        <w:tc>
          <w:tcPr>
            <w:tcW w:w="2779" w:type="dxa"/>
            <w:shd w:val="clear" w:color="auto" w:fill="auto"/>
          </w:tcPr>
          <w:p w14:paraId="4D3EBC6D" w14:textId="43D4D4A7" w:rsidR="00E927FC" w:rsidRPr="00662C58" w:rsidRDefault="00E927FC" w:rsidP="00E927FC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Service Linker</w:t>
            </w:r>
          </w:p>
        </w:tc>
        <w:tc>
          <w:tcPr>
            <w:tcW w:w="3603" w:type="dxa"/>
            <w:shd w:val="clear" w:color="auto" w:fill="auto"/>
          </w:tcPr>
          <w:p w14:paraId="7ACF7657" w14:textId="243192E0" w:rsidR="00E927FC" w:rsidRPr="00662C58" w:rsidRDefault="00E927FC" w:rsidP="00E927FC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Service Linker</w:t>
            </w:r>
          </w:p>
        </w:tc>
        <w:tc>
          <w:tcPr>
            <w:tcW w:w="1533" w:type="dxa"/>
            <w:shd w:val="clear" w:color="auto" w:fill="auto"/>
          </w:tcPr>
          <w:p w14:paraId="03FBD228" w14:textId="5013B5F4" w:rsidR="00E927FC" w:rsidRPr="00662C58" w:rsidRDefault="00E927FC" w:rsidP="00E927FC">
            <w:pPr>
              <w:jc w:val="lef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533" w:type="dxa"/>
            <w:shd w:val="clear" w:color="auto" w:fill="auto"/>
          </w:tcPr>
          <w:p w14:paraId="6EBA0765" w14:textId="1CDC7225" w:rsidR="00E927FC" w:rsidRPr="00662C58" w:rsidRDefault="00E927FC" w:rsidP="00E927FC">
            <w:pPr>
              <w:jc w:val="lef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534" w:type="dxa"/>
            <w:shd w:val="clear" w:color="auto" w:fill="auto"/>
          </w:tcPr>
          <w:p w14:paraId="71BA96BD" w14:textId="77777777" w:rsidR="00E927FC" w:rsidRPr="00662C58" w:rsidRDefault="00E927FC" w:rsidP="00E927FC">
            <w:pPr>
              <w:jc w:val="lef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E927FC" w:rsidRPr="00662C58" w14:paraId="0E0E262C" w14:textId="77777777" w:rsidTr="0035030E">
        <w:trPr>
          <w:trHeight w:val="65"/>
        </w:trPr>
        <w:tc>
          <w:tcPr>
            <w:tcW w:w="2779" w:type="dxa"/>
            <w:shd w:val="clear" w:color="auto" w:fill="auto"/>
          </w:tcPr>
          <w:p w14:paraId="0FAC1647" w14:textId="5DE9B4AA" w:rsidR="00E927FC" w:rsidRPr="00662C58" w:rsidRDefault="00E927FC" w:rsidP="00E927FC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Mobile</w:t>
            </w:r>
          </w:p>
        </w:tc>
        <w:tc>
          <w:tcPr>
            <w:tcW w:w="3603" w:type="dxa"/>
            <w:shd w:val="clear" w:color="auto" w:fill="auto"/>
          </w:tcPr>
          <w:p w14:paraId="57DF6E12" w14:textId="3E5C10DF" w:rsidR="00E927FC" w:rsidRPr="00662C58" w:rsidRDefault="00E927FC" w:rsidP="00E927FC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Mobile DRM</w:t>
            </w:r>
          </w:p>
        </w:tc>
        <w:tc>
          <w:tcPr>
            <w:tcW w:w="1533" w:type="dxa"/>
            <w:shd w:val="clear" w:color="auto" w:fill="auto"/>
          </w:tcPr>
          <w:p w14:paraId="318E7EEF" w14:textId="0F30AC64" w:rsidR="00E927FC" w:rsidRPr="00662C58" w:rsidRDefault="00E927FC" w:rsidP="00E927FC">
            <w:pPr>
              <w:jc w:val="lef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533" w:type="dxa"/>
            <w:shd w:val="clear" w:color="auto" w:fill="auto"/>
          </w:tcPr>
          <w:p w14:paraId="42A85ADC" w14:textId="6BF41E06" w:rsidR="00E927FC" w:rsidRPr="00662C58" w:rsidRDefault="00E927FC" w:rsidP="00E927FC">
            <w:pPr>
              <w:jc w:val="lef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534" w:type="dxa"/>
            <w:shd w:val="clear" w:color="auto" w:fill="auto"/>
          </w:tcPr>
          <w:p w14:paraId="4FB28110" w14:textId="77777777" w:rsidR="00E927FC" w:rsidRPr="00662C58" w:rsidRDefault="00E927FC" w:rsidP="00E927FC">
            <w:pPr>
              <w:jc w:val="lef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</w:tbl>
    <w:p w14:paraId="4FDB13EA" w14:textId="77777777" w:rsidR="00917C18" w:rsidRPr="000C1B6B" w:rsidRDefault="00917C18" w:rsidP="00917C18">
      <w:pPr>
        <w:rPr>
          <w:rFonts w:ascii="맑은 고딕" w:eastAsia="맑은 고딕" w:hAnsi="맑은 고딕" w:cs="굴림"/>
          <w:b/>
          <w:bCs/>
          <w:sz w:val="12"/>
          <w:szCs w:val="40"/>
        </w:rPr>
      </w:pPr>
    </w:p>
    <w:p w14:paraId="2297DF1C" w14:textId="77777777" w:rsidR="00917C18" w:rsidRPr="00662C58" w:rsidRDefault="00917C18" w:rsidP="00917C18">
      <w:pPr>
        <w:numPr>
          <w:ilvl w:val="0"/>
          <w:numId w:val="29"/>
        </w:numPr>
        <w:ind w:left="284" w:hanging="284"/>
        <w:rPr>
          <w:rFonts w:ascii="맑은 고딕" w:eastAsia="맑은 고딕" w:hAnsi="맑은 고딕" w:cs="굴림"/>
          <w:b/>
          <w:bCs/>
          <w:sz w:val="22"/>
          <w:szCs w:val="40"/>
        </w:rPr>
      </w:pPr>
      <w:r w:rsidRPr="00662C58">
        <w:rPr>
          <w:rFonts w:ascii="맑은 고딕" w:eastAsia="맑은 고딕" w:hAnsi="맑은 고딕" w:cs="굴림" w:hint="eastAsia"/>
          <w:b/>
          <w:bCs/>
          <w:sz w:val="22"/>
          <w:szCs w:val="40"/>
        </w:rPr>
        <w:t>유지보수 주요 정보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3953"/>
        <w:gridCol w:w="1872"/>
        <w:gridCol w:w="1110"/>
        <w:gridCol w:w="1776"/>
      </w:tblGrid>
      <w:tr w:rsidR="00917C18" w:rsidRPr="00662C58" w14:paraId="0889D82D" w14:textId="77777777" w:rsidTr="00917C18">
        <w:trPr>
          <w:trHeight w:val="441"/>
        </w:trPr>
        <w:tc>
          <w:tcPr>
            <w:tcW w:w="2320" w:type="dxa"/>
            <w:shd w:val="clear" w:color="auto" w:fill="000000"/>
          </w:tcPr>
          <w:p w14:paraId="37570C9D" w14:textId="77777777" w:rsidR="00917C18" w:rsidRPr="00662C58" w:rsidRDefault="00917C18" w:rsidP="003405E1">
            <w:pPr>
              <w:jc w:val="center"/>
              <w:rPr>
                <w:rFonts w:ascii="맑은 고딕" w:eastAsia="맑은 고딕" w:hAnsi="맑은 고딕" w:cs="굴림"/>
                <w:b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bCs/>
                <w:sz w:val="18"/>
                <w:szCs w:val="40"/>
              </w:rPr>
              <w:t>구분</w:t>
            </w:r>
          </w:p>
        </w:tc>
        <w:tc>
          <w:tcPr>
            <w:tcW w:w="7078" w:type="dxa"/>
            <w:gridSpan w:val="3"/>
            <w:shd w:val="clear" w:color="auto" w:fill="000000"/>
          </w:tcPr>
          <w:p w14:paraId="218BBBE7" w14:textId="77777777" w:rsidR="00917C18" w:rsidRPr="00662C58" w:rsidRDefault="00917C18" w:rsidP="003405E1">
            <w:pPr>
              <w:jc w:val="center"/>
              <w:rPr>
                <w:rFonts w:ascii="맑은 고딕" w:eastAsia="맑은 고딕" w:hAnsi="맑은 고딕" w:cs="굴림"/>
                <w:b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bCs/>
                <w:sz w:val="18"/>
                <w:szCs w:val="40"/>
              </w:rPr>
              <w:t>내용</w:t>
            </w:r>
          </w:p>
        </w:tc>
        <w:tc>
          <w:tcPr>
            <w:tcW w:w="1816" w:type="dxa"/>
            <w:shd w:val="clear" w:color="auto" w:fill="000000"/>
          </w:tcPr>
          <w:p w14:paraId="08B450BB" w14:textId="77777777" w:rsidR="00917C18" w:rsidRPr="00662C58" w:rsidRDefault="00917C18" w:rsidP="003405E1">
            <w:pPr>
              <w:jc w:val="center"/>
              <w:rPr>
                <w:rFonts w:ascii="맑은 고딕" w:eastAsia="맑은 고딕" w:hAnsi="맑은 고딕" w:cs="굴림"/>
                <w:b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bCs/>
                <w:sz w:val="18"/>
                <w:szCs w:val="40"/>
              </w:rPr>
              <w:t>비고</w:t>
            </w:r>
          </w:p>
        </w:tc>
      </w:tr>
      <w:tr w:rsidR="00917C18" w:rsidRPr="00662C58" w14:paraId="69B84BD1" w14:textId="77777777" w:rsidTr="00917C18">
        <w:tc>
          <w:tcPr>
            <w:tcW w:w="2320" w:type="dxa"/>
            <w:shd w:val="clear" w:color="auto" w:fill="auto"/>
          </w:tcPr>
          <w:p w14:paraId="2B36D957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계약기간</w:t>
            </w:r>
          </w:p>
        </w:tc>
        <w:tc>
          <w:tcPr>
            <w:tcW w:w="4043" w:type="dxa"/>
            <w:shd w:val="clear" w:color="auto" w:fill="auto"/>
          </w:tcPr>
          <w:p w14:paraId="723CB1C6" w14:textId="77777777" w:rsidR="00917C18" w:rsidRPr="00662C58" w:rsidRDefault="00917C18" w:rsidP="003405E1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20</w:t>
            </w:r>
            <w:r w:rsidR="00915F7F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   .</w:t>
            </w:r>
            <w:r w:rsidR="00915F7F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     .</w:t>
            </w:r>
            <w:r w:rsidR="00915F7F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      ~  20</w:t>
            </w:r>
            <w:r w:rsidR="00915F7F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 </w:t>
            </w:r>
            <w:proofErr w:type="gramStart"/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 .</w:t>
            </w:r>
            <w:proofErr w:type="gramEnd"/>
            <w:r w:rsidR="00915F7F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     .</w:t>
            </w:r>
          </w:p>
        </w:tc>
        <w:tc>
          <w:tcPr>
            <w:tcW w:w="1907" w:type="dxa"/>
            <w:shd w:val="clear" w:color="auto" w:fill="auto"/>
          </w:tcPr>
          <w:p w14:paraId="1D7CEA99" w14:textId="77777777" w:rsidR="00917C18" w:rsidRPr="00662C58" w:rsidRDefault="00917C18" w:rsidP="003405E1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유/무상</w:t>
            </w:r>
          </w:p>
        </w:tc>
        <w:tc>
          <w:tcPr>
            <w:tcW w:w="1128" w:type="dxa"/>
            <w:shd w:val="clear" w:color="auto" w:fill="auto"/>
          </w:tcPr>
          <w:p w14:paraId="5C40B830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유상</w:t>
            </w:r>
          </w:p>
        </w:tc>
        <w:tc>
          <w:tcPr>
            <w:tcW w:w="1816" w:type="dxa"/>
            <w:shd w:val="clear" w:color="auto" w:fill="auto"/>
          </w:tcPr>
          <w:p w14:paraId="39E6E3A7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917C18" w:rsidRPr="00662C58" w14:paraId="7245D044" w14:textId="77777777" w:rsidTr="00917C18">
        <w:tc>
          <w:tcPr>
            <w:tcW w:w="2320" w:type="dxa"/>
            <w:shd w:val="clear" w:color="auto" w:fill="auto"/>
          </w:tcPr>
          <w:p w14:paraId="5E417C12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정기점검 주기</w:t>
            </w:r>
          </w:p>
        </w:tc>
        <w:tc>
          <w:tcPr>
            <w:tcW w:w="7078" w:type="dxa"/>
            <w:gridSpan w:val="3"/>
            <w:shd w:val="clear" w:color="auto" w:fill="auto"/>
          </w:tcPr>
          <w:p w14:paraId="1141B501" w14:textId="002FA30F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132832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76.2pt;height:18.4pt" o:ole="">
                  <v:imagedata r:id="rId8" o:title=""/>
                </v:shape>
                <w:control r:id="rId9" w:name="CheckBox4511" w:shapeid="_x0000_i1089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08378A11">
                <v:shape id="_x0000_i1091" type="#_x0000_t75" style="width:82.05pt;height:18.4pt" o:ole="">
                  <v:imagedata r:id="rId10" o:title=""/>
                </v:shape>
                <w:control r:id="rId11" w:name="CheckBox4611" w:shapeid="_x0000_i1091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55B87655">
                <v:shape id="_x0000_i1093" type="#_x0000_t75" style="width:80.35pt;height:18.4pt" o:ole="">
                  <v:imagedata r:id="rId12" o:title=""/>
                </v:shape>
                <w:control r:id="rId13" w:name="CheckBox4711" w:shapeid="_x0000_i1093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20A071A6">
                <v:shape id="_x0000_i1095" type="#_x0000_t75" style="width:79.55pt;height:18.4pt" o:ole="">
                  <v:imagedata r:id="rId14" o:title=""/>
                </v:shape>
                <w:control r:id="rId15" w:name="CheckBox4811" w:shapeid="_x0000_i1095"/>
              </w:object>
            </w:r>
          </w:p>
        </w:tc>
        <w:tc>
          <w:tcPr>
            <w:tcW w:w="1816" w:type="dxa"/>
            <w:shd w:val="clear" w:color="auto" w:fill="auto"/>
          </w:tcPr>
          <w:p w14:paraId="20C9A183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917C18" w:rsidRPr="00662C58" w14:paraId="22F52860" w14:textId="77777777" w:rsidTr="00917C18">
        <w:tc>
          <w:tcPr>
            <w:tcW w:w="2320" w:type="dxa"/>
            <w:shd w:val="clear" w:color="auto" w:fill="auto"/>
          </w:tcPr>
          <w:p w14:paraId="7B53AAF3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네트워크 환경</w:t>
            </w:r>
          </w:p>
        </w:tc>
        <w:tc>
          <w:tcPr>
            <w:tcW w:w="7078" w:type="dxa"/>
            <w:gridSpan w:val="3"/>
            <w:shd w:val="clear" w:color="auto" w:fill="auto"/>
          </w:tcPr>
          <w:p w14:paraId="53D21BFF" w14:textId="063C4431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4634ADD1">
                <v:shape id="_x0000_i1097" type="#_x0000_t75" style="width:108pt;height:18.4pt" o:ole="">
                  <v:imagedata r:id="rId16" o:title=""/>
                </v:shape>
                <w:control r:id="rId17" w:name="CheckBox4211" w:shapeid="_x0000_i1097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6DFD13D3">
                <v:shape id="_x0000_i1099" type="#_x0000_t75" style="width:108pt;height:18.4pt" o:ole="">
                  <v:imagedata r:id="rId18" o:title=""/>
                </v:shape>
                <w:control r:id="rId19" w:name="CheckBox4311" w:shapeid="_x0000_i1099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20EE6AE2">
                <v:shape id="_x0000_i1101" type="#_x0000_t75" style="width:108pt;height:18.4pt" o:ole="">
                  <v:imagedata r:id="rId20" o:title=""/>
                </v:shape>
                <w:control r:id="rId21" w:name="CheckBox4411" w:shapeid="_x0000_i1101"/>
              </w:object>
            </w:r>
          </w:p>
        </w:tc>
        <w:tc>
          <w:tcPr>
            <w:tcW w:w="1816" w:type="dxa"/>
            <w:shd w:val="clear" w:color="auto" w:fill="auto"/>
          </w:tcPr>
          <w:p w14:paraId="3E88D8E2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917C18" w:rsidRPr="00662C58" w14:paraId="5DC38183" w14:textId="77777777" w:rsidTr="00031E31">
        <w:trPr>
          <w:trHeight w:val="872"/>
        </w:trPr>
        <w:tc>
          <w:tcPr>
            <w:tcW w:w="2320" w:type="dxa"/>
            <w:shd w:val="clear" w:color="auto" w:fill="auto"/>
          </w:tcPr>
          <w:p w14:paraId="321AAF49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OS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환경</w:t>
            </w:r>
          </w:p>
        </w:tc>
        <w:tc>
          <w:tcPr>
            <w:tcW w:w="7078" w:type="dxa"/>
            <w:gridSpan w:val="3"/>
            <w:shd w:val="clear" w:color="auto" w:fill="auto"/>
          </w:tcPr>
          <w:p w14:paraId="657BFF64" w14:textId="4CA9EC9B" w:rsidR="00E52362" w:rsidRDefault="00E52362" w:rsidP="00E52362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766D0B9F">
                <v:shape id="_x0000_i1290" type="#_x0000_t75" style="width:108pt;height:18.4pt" o:ole="">
                  <v:imagedata r:id="rId22" o:title=""/>
                </v:shape>
                <w:control r:id="rId23" w:name="CheckBox3011" w:shapeid="_x0000_i1290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5063C913">
                <v:shape id="_x0000_i1289" type="#_x0000_t75" style="width:108pt;height:18.4pt" o:ole="">
                  <v:imagedata r:id="rId24" o:title=""/>
                </v:shape>
                <w:control r:id="rId25" w:name="CheckBox3111" w:shapeid="_x0000_i1289"/>
              </w:object>
            </w:r>
          </w:p>
          <w:p w14:paraId="562941F1" w14:textId="745BD50B" w:rsidR="00031E31" w:rsidRPr="00ED1B6C" w:rsidRDefault="00E52362" w:rsidP="00E52362">
            <w:pP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1F25B08D">
                <v:shape id="_x0000_i1288" type="#_x0000_t75" style="width:108pt;height:18.4pt" o:ole="">
                  <v:imagedata r:id="rId26" o:title=""/>
                </v:shape>
                <w:control r:id="rId27" w:name="CheckBox30111" w:shapeid="_x0000_i1288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03F2D21D">
                <v:shape id="_x0000_i1287" type="#_x0000_t75" style="width:108pt;height:18.4pt" o:ole="">
                  <v:imagedata r:id="rId28" o:title=""/>
                </v:shape>
                <w:control r:id="rId29" w:name="CheckBox31111" w:shapeid="_x0000_i1287"/>
              </w:object>
            </w:r>
          </w:p>
        </w:tc>
        <w:tc>
          <w:tcPr>
            <w:tcW w:w="1816" w:type="dxa"/>
            <w:shd w:val="clear" w:color="auto" w:fill="auto"/>
          </w:tcPr>
          <w:p w14:paraId="07D3A73D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917C18" w:rsidRPr="00662C58" w14:paraId="1CEC2E0B" w14:textId="77777777" w:rsidTr="00ED1B6C">
        <w:trPr>
          <w:trHeight w:val="1130"/>
        </w:trPr>
        <w:tc>
          <w:tcPr>
            <w:tcW w:w="2320" w:type="dxa"/>
            <w:shd w:val="clear" w:color="auto" w:fill="auto"/>
          </w:tcPr>
          <w:p w14:paraId="304C5AD4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OA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환경</w:t>
            </w:r>
          </w:p>
        </w:tc>
        <w:tc>
          <w:tcPr>
            <w:tcW w:w="7078" w:type="dxa"/>
            <w:gridSpan w:val="3"/>
            <w:shd w:val="clear" w:color="auto" w:fill="auto"/>
          </w:tcPr>
          <w:p w14:paraId="664B8E77" w14:textId="11ADE3C6" w:rsidR="00E52362" w:rsidRDefault="00E52362" w:rsidP="00E52362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40ECA1C3">
                <v:shape id="_x0000_i1264" type="#_x0000_t75" style="width:108pt;height:18.4pt" o:ole="">
                  <v:imagedata r:id="rId30" o:title=""/>
                </v:shape>
                <w:control r:id="rId31" w:name="CheckBox3511" w:shapeid="_x0000_i1264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510694C6">
                <v:shape id="_x0000_i1265" type="#_x0000_t75" style="width:108pt;height:18.4pt" o:ole="">
                  <v:imagedata r:id="rId32" o:title=""/>
                </v:shape>
                <w:control r:id="rId33" w:name="CheckBox3811" w:shapeid="_x0000_i1265"/>
              </w:object>
            </w:r>
            <w:r w:rsidR="006E7DBB"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6C205906">
                <v:shape id="_x0000_i1266" type="#_x0000_t75" style="width:108pt;height:18.4pt" o:ole="">
                  <v:imagedata r:id="rId34" o:title=""/>
                </v:shape>
                <w:control r:id="rId35" w:name="CheckBox411112" w:shapeid="_x0000_i1266"/>
              </w:object>
            </w:r>
          </w:p>
          <w:p w14:paraId="7BA5691B" w14:textId="7EA4509E" w:rsidR="00E52362" w:rsidRPr="00662C58" w:rsidRDefault="00E52362" w:rsidP="00E52362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2F94F30F">
                <v:shape id="_x0000_i1121" type="#_x0000_t75" style="width:108pt;height:18.4pt" o:ole="">
                  <v:imagedata r:id="rId36" o:title=""/>
                </v:shape>
                <w:control r:id="rId37" w:name="CheckBox35111" w:shapeid="_x0000_i1121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003D47CA">
                <v:shape id="_x0000_i1123" type="#_x0000_t75" style="width:108pt;height:18.4pt" o:ole="">
                  <v:imagedata r:id="rId38" o:title=""/>
                </v:shape>
                <w:control r:id="rId39" w:name="CheckBox38111" w:shapeid="_x0000_i1123"/>
              </w:object>
            </w:r>
            <w:r w:rsidR="006E7DBB"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7DC2E6CB">
                <v:shape id="_x0000_i1125" type="#_x0000_t75" style="width:108pt;height:18.4pt" o:ole="">
                  <v:imagedata r:id="rId40" o:title=""/>
                </v:shape>
                <w:control r:id="rId41" w:name="CheckBox4111111" w:shapeid="_x0000_i1125"/>
              </w:object>
            </w:r>
          </w:p>
          <w:p w14:paraId="5EF9CADC" w14:textId="6C64EE65" w:rsidR="00031E31" w:rsidRDefault="00E52362" w:rsidP="00E52362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436086BB">
                <v:shape id="_x0000_i1127" type="#_x0000_t75" style="width:108pt;height:18.4pt" o:ole="">
                  <v:imagedata r:id="rId42" o:title=""/>
                </v:shape>
                <w:control r:id="rId43" w:name="CheckBox351111" w:shapeid="_x0000_i1127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691D8920">
                <v:shape id="_x0000_i1129" type="#_x0000_t75" style="width:108pt;height:18.4pt" o:ole="">
                  <v:imagedata r:id="rId44" o:title=""/>
                </v:shape>
                <w:control r:id="rId45" w:name="CheckBox381111" w:shapeid="_x0000_i1129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2D227E9F">
                <v:shape id="_x0000_i1159" type="#_x0000_t75" style="width:108pt;height:18.4pt" o:ole="">
                  <v:imagedata r:id="rId46" o:title=""/>
                </v:shape>
                <w:control r:id="rId47" w:name="CheckBox411111" w:shapeid="_x0000_i1159"/>
              </w:object>
            </w:r>
          </w:p>
          <w:p w14:paraId="4D66549E" w14:textId="44E42548" w:rsidR="00031E31" w:rsidRPr="00E927FC" w:rsidRDefault="00031E31" w:rsidP="00E52362">
            <w:pP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6E3FBBCA">
                <v:shape id="_x0000_i1196" type="#_x0000_t75" style="width:108pt;height:18.4pt" o:ole="">
                  <v:imagedata r:id="rId48" o:title=""/>
                </v:shape>
                <w:control r:id="rId49" w:name="CheckBox3511111" w:shapeid="_x0000_i1196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6F6FA7E4">
                <v:shape id="_x0000_i1190" type="#_x0000_t75" style="width:108pt;height:18.4pt" o:ole="">
                  <v:imagedata r:id="rId50" o:title=""/>
                </v:shape>
                <w:control r:id="rId51" w:name="CheckBox4111112" w:shapeid="_x0000_i1190"/>
              </w:object>
            </w:r>
          </w:p>
          <w:p w14:paraId="6A2B6022" w14:textId="1D1EB667" w:rsidR="00ED1B6C" w:rsidRPr="00662C58" w:rsidRDefault="00ED1B6C" w:rsidP="00E52362">
            <w:pPr>
              <w:rPr>
                <w:rFonts w:ascii="맑은 고딕" w:eastAsia="맑은 고딕" w:hAnsi="맑은 고딕" w:cs="굴림"/>
                <w:bCs/>
                <w:sz w:val="6"/>
                <w:szCs w:val="40"/>
              </w:rPr>
            </w:pPr>
          </w:p>
        </w:tc>
        <w:tc>
          <w:tcPr>
            <w:tcW w:w="1816" w:type="dxa"/>
            <w:shd w:val="clear" w:color="auto" w:fill="auto"/>
          </w:tcPr>
          <w:p w14:paraId="1D13D557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917C18" w:rsidRPr="00662C58" w14:paraId="06268284" w14:textId="77777777" w:rsidTr="00917C18">
        <w:trPr>
          <w:trHeight w:val="397"/>
        </w:trPr>
        <w:tc>
          <w:tcPr>
            <w:tcW w:w="2320" w:type="dxa"/>
            <w:shd w:val="clear" w:color="auto" w:fill="auto"/>
          </w:tcPr>
          <w:p w14:paraId="2BAF21C2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강제권한 정책</w:t>
            </w:r>
          </w:p>
        </w:tc>
        <w:tc>
          <w:tcPr>
            <w:tcW w:w="7078" w:type="dxa"/>
            <w:gridSpan w:val="3"/>
            <w:shd w:val="clear" w:color="auto" w:fill="auto"/>
          </w:tcPr>
          <w:p w14:paraId="78AEC712" w14:textId="65A7E12D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392358E1">
                <v:shape id="_x0000_i1133" type="#_x0000_t75" style="width:108pt;height:18.4pt" o:ole="">
                  <v:imagedata r:id="rId52" o:title=""/>
                </v:shape>
                <w:control r:id="rId53" w:name="CheckBox1911" w:shapeid="_x0000_i1133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1C1592DF">
                <v:shape id="_x0000_i1135" type="#_x0000_t75" style="width:108pt;height:18.4pt" o:ole="">
                  <v:imagedata r:id="rId54" o:title=""/>
                </v:shape>
                <w:control r:id="rId55" w:name="CheckBox131" w:shapeid="_x0000_i1135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02B03468">
                <v:shape id="_x0000_i1137" type="#_x0000_t75" style="width:108pt;height:18.4pt" o:ole="">
                  <v:imagedata r:id="rId56" o:title=""/>
                </v:shape>
                <w:control r:id="rId57" w:name="CheckBox2101" w:shapeid="_x0000_i1137"/>
              </w:object>
            </w:r>
          </w:p>
        </w:tc>
        <w:tc>
          <w:tcPr>
            <w:tcW w:w="1816" w:type="dxa"/>
            <w:shd w:val="clear" w:color="auto" w:fill="auto"/>
          </w:tcPr>
          <w:p w14:paraId="6417F533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917C18" w:rsidRPr="00662C58" w14:paraId="242471F1" w14:textId="77777777" w:rsidTr="00917C18">
        <w:trPr>
          <w:trHeight w:val="397"/>
        </w:trPr>
        <w:tc>
          <w:tcPr>
            <w:tcW w:w="2320" w:type="dxa"/>
            <w:shd w:val="clear" w:color="auto" w:fill="auto"/>
          </w:tcPr>
          <w:p w14:paraId="0E69C564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강제 암호화 정책</w:t>
            </w:r>
          </w:p>
        </w:tc>
        <w:tc>
          <w:tcPr>
            <w:tcW w:w="7078" w:type="dxa"/>
            <w:gridSpan w:val="3"/>
            <w:shd w:val="clear" w:color="auto" w:fill="auto"/>
          </w:tcPr>
          <w:p w14:paraId="0AC65317" w14:textId="3A933C7D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3CD72085">
                <v:shape id="_x0000_i1139" type="#_x0000_t75" style="width:82.9pt;height:18.4pt" o:ole="">
                  <v:imagedata r:id="rId58" o:title=""/>
                </v:shape>
                <w:control r:id="rId59" w:name="CheckBox911" w:shapeid="_x0000_i1139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240764A3">
                <v:shape id="_x0000_i1141" type="#_x0000_t75" style="width:95.45pt;height:18.4pt" o:ole="">
                  <v:imagedata r:id="rId60" o:title=""/>
                </v:shape>
                <w:control r:id="rId61" w:name="CheckBox1011" w:shapeid="_x0000_i1141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4AAC9549">
                <v:shape id="_x0000_i1143" type="#_x0000_t75" style="width:82.9pt;height:18.4pt" o:ole="">
                  <v:imagedata r:id="rId62" o:title=""/>
                </v:shape>
                <w:control r:id="rId63" w:name="CheckBox1111" w:shapeid="_x0000_i1143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59E7E3B7">
                <v:shape id="_x0000_i1145" type="#_x0000_t75" style="width:81.2pt;height:18.4pt" o:ole="">
                  <v:imagedata r:id="rId64" o:title=""/>
                </v:shape>
                <w:control r:id="rId65" w:name="CheckBox1211" w:shapeid="_x0000_i1145"/>
              </w:object>
            </w:r>
          </w:p>
        </w:tc>
        <w:tc>
          <w:tcPr>
            <w:tcW w:w="1816" w:type="dxa"/>
            <w:shd w:val="clear" w:color="auto" w:fill="auto"/>
          </w:tcPr>
          <w:p w14:paraId="756E50F3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917C18" w:rsidRPr="00662C58" w14:paraId="73F03240" w14:textId="77777777" w:rsidTr="00917C18">
        <w:trPr>
          <w:trHeight w:val="397"/>
        </w:trPr>
        <w:tc>
          <w:tcPr>
            <w:tcW w:w="2320" w:type="dxa"/>
            <w:shd w:val="clear" w:color="auto" w:fill="auto"/>
          </w:tcPr>
          <w:p w14:paraId="2533E12D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복호화 방법</w:t>
            </w:r>
          </w:p>
        </w:tc>
        <w:tc>
          <w:tcPr>
            <w:tcW w:w="7078" w:type="dxa"/>
            <w:gridSpan w:val="3"/>
            <w:shd w:val="clear" w:color="auto" w:fill="auto"/>
          </w:tcPr>
          <w:p w14:paraId="52523EC8" w14:textId="579D64FD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3017C749">
                <v:shape id="_x0000_i1147" type="#_x0000_t75" style="width:108pt;height:18.4pt" o:ole="">
                  <v:imagedata r:id="rId66" o:title=""/>
                </v:shape>
                <w:control r:id="rId67" w:name="CheckBox2111" w:shapeid="_x0000_i1147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1B451343">
                <v:shape id="_x0000_i1149" type="#_x0000_t75" style="width:108pt;height:18.4pt" o:ole="">
                  <v:imagedata r:id="rId68" o:title=""/>
                </v:shape>
                <w:control r:id="rId69" w:name="CheckBox2211" w:shapeid="_x0000_i1149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225" w:dyaOrig="225" w14:anchorId="4400BFB7">
                <v:shape id="_x0000_i1151" type="#_x0000_t75" style="width:108pt;height:18.4pt" o:ole="">
                  <v:imagedata r:id="rId70" o:title=""/>
                </v:shape>
                <w:control r:id="rId71" w:name="CheckBox2311" w:shapeid="_x0000_i1151"/>
              </w:object>
            </w:r>
          </w:p>
        </w:tc>
        <w:tc>
          <w:tcPr>
            <w:tcW w:w="1816" w:type="dxa"/>
            <w:shd w:val="clear" w:color="auto" w:fill="auto"/>
          </w:tcPr>
          <w:p w14:paraId="383F6AC7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</w:tbl>
    <w:p w14:paraId="60C4B8E9" w14:textId="77777777" w:rsidR="0035030E" w:rsidRDefault="0035030E" w:rsidP="00917C18">
      <w:pPr>
        <w:rPr>
          <w:rFonts w:ascii="맑은 고딕" w:eastAsia="맑은 고딕" w:hAnsi="맑은 고딕" w:cs="굴림"/>
          <w:b/>
          <w:bCs/>
          <w:sz w:val="16"/>
          <w:szCs w:val="40"/>
        </w:rPr>
      </w:pPr>
    </w:p>
    <w:p w14:paraId="75F69FA1" w14:textId="77777777" w:rsidR="0035030E" w:rsidRPr="00662C58" w:rsidRDefault="0035030E" w:rsidP="0035030E">
      <w:pPr>
        <w:numPr>
          <w:ilvl w:val="0"/>
          <w:numId w:val="29"/>
        </w:numPr>
        <w:ind w:left="284" w:hanging="284"/>
        <w:rPr>
          <w:rFonts w:ascii="맑은 고딕" w:eastAsia="맑은 고딕" w:hAnsi="맑은 고딕" w:cs="굴림"/>
          <w:b/>
          <w:bCs/>
          <w:sz w:val="22"/>
          <w:szCs w:val="40"/>
        </w:rPr>
      </w:pPr>
      <w:r>
        <w:rPr>
          <w:rFonts w:ascii="맑은 고딕" w:eastAsia="맑은 고딕" w:hAnsi="맑은 고딕" w:cs="굴림" w:hint="eastAsia"/>
          <w:b/>
          <w:bCs/>
          <w:sz w:val="22"/>
          <w:szCs w:val="40"/>
        </w:rPr>
        <w:t>기술지원 만족도 평가</w:t>
      </w:r>
    </w:p>
    <w:tbl>
      <w:tblPr>
        <w:tblW w:w="0" w:type="auto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87"/>
        <w:gridCol w:w="3211"/>
        <w:gridCol w:w="2756"/>
      </w:tblGrid>
      <w:tr w:rsidR="0035030E" w:rsidRPr="00662C58" w14:paraId="2B83496E" w14:textId="77777777" w:rsidTr="0035030E">
        <w:trPr>
          <w:trHeight w:val="313"/>
        </w:trPr>
        <w:tc>
          <w:tcPr>
            <w:tcW w:w="4987" w:type="dxa"/>
            <w:shd w:val="solid" w:color="000000" w:fill="FFFFFF"/>
          </w:tcPr>
          <w:p w14:paraId="1156CD4A" w14:textId="77777777" w:rsidR="0035030E" w:rsidRPr="00662C58" w:rsidRDefault="0035030E" w:rsidP="0035030E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평가 기준</w:t>
            </w:r>
          </w:p>
        </w:tc>
        <w:tc>
          <w:tcPr>
            <w:tcW w:w="3211" w:type="dxa"/>
            <w:shd w:val="solid" w:color="000000" w:fill="FFFFFF"/>
          </w:tcPr>
          <w:p w14:paraId="4A0E55A4" w14:textId="77777777" w:rsidR="0035030E" w:rsidRPr="00662C58" w:rsidRDefault="0035030E" w:rsidP="0035030E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상세</w:t>
            </w:r>
          </w:p>
        </w:tc>
        <w:tc>
          <w:tcPr>
            <w:tcW w:w="2756" w:type="dxa"/>
            <w:shd w:val="solid" w:color="000000" w:fill="FFFFFF"/>
          </w:tcPr>
          <w:p w14:paraId="22F8528A" w14:textId="77777777" w:rsidR="0035030E" w:rsidRPr="00662C58" w:rsidRDefault="0035030E" w:rsidP="0035030E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만족도</w:t>
            </w:r>
          </w:p>
        </w:tc>
      </w:tr>
      <w:tr w:rsidR="0035030E" w:rsidRPr="00662C58" w14:paraId="1C8581EC" w14:textId="77777777" w:rsidTr="0035030E">
        <w:trPr>
          <w:trHeight w:val="313"/>
        </w:trPr>
        <w:tc>
          <w:tcPr>
            <w:tcW w:w="4987" w:type="dxa"/>
            <w:shd w:val="clear" w:color="auto" w:fill="auto"/>
            <w:vAlign w:val="bottom"/>
          </w:tcPr>
          <w:p w14:paraId="66A4DDDF" w14:textId="77777777" w:rsidR="0035030E" w:rsidRDefault="0035030E" w:rsidP="00D301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Calibri" w:hint="eastAsia"/>
                <w:color w:val="000000"/>
                <w:sz w:val="18"/>
                <w:szCs w:val="18"/>
              </w:rPr>
              <w:t>1~5점으로 평가.</w:t>
            </w:r>
            <w: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Calibri" w:hint="eastAsia"/>
                <w:color w:val="000000"/>
                <w:sz w:val="18"/>
                <w:szCs w:val="18"/>
              </w:rPr>
              <w:t>숫자가 큰 순으로 만족도 높음</w:t>
            </w:r>
          </w:p>
        </w:tc>
        <w:tc>
          <w:tcPr>
            <w:tcW w:w="3211" w:type="dxa"/>
            <w:shd w:val="clear" w:color="auto" w:fill="auto"/>
            <w:vAlign w:val="bottom"/>
          </w:tcPr>
          <w:p w14:paraId="5DE096D7" w14:textId="77777777" w:rsidR="0035030E" w:rsidRDefault="0035030E" w:rsidP="00D301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Calibri" w:hint="eastAsia"/>
                <w:color w:val="000000"/>
                <w:sz w:val="18"/>
                <w:szCs w:val="18"/>
              </w:rPr>
              <w:t>만족도 평가</w:t>
            </w:r>
          </w:p>
        </w:tc>
        <w:tc>
          <w:tcPr>
            <w:tcW w:w="2756" w:type="dxa"/>
            <w:shd w:val="clear" w:color="auto" w:fill="auto"/>
            <w:vAlign w:val="bottom"/>
          </w:tcPr>
          <w:p w14:paraId="0C07A65A" w14:textId="77777777" w:rsidR="0035030E" w:rsidRDefault="0035030E" w:rsidP="00D3019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</w:tr>
    </w:tbl>
    <w:p w14:paraId="48D5E931" w14:textId="77777777" w:rsidR="0035030E" w:rsidRPr="00662C58" w:rsidRDefault="0035030E" w:rsidP="00917C18">
      <w:pPr>
        <w:rPr>
          <w:rFonts w:ascii="맑은 고딕" w:eastAsia="맑은 고딕" w:hAnsi="맑은 고딕" w:cs="굴림"/>
          <w:b/>
          <w:bCs/>
          <w:sz w:val="16"/>
          <w:szCs w:val="40"/>
        </w:rPr>
      </w:pPr>
    </w:p>
    <w:p w14:paraId="515FC7F4" w14:textId="77777777" w:rsidR="00B044DB" w:rsidRPr="00662C58" w:rsidRDefault="00B044DB" w:rsidP="00B044DB">
      <w:pPr>
        <w:numPr>
          <w:ilvl w:val="0"/>
          <w:numId w:val="29"/>
        </w:numPr>
        <w:ind w:left="284" w:hanging="284"/>
        <w:rPr>
          <w:rFonts w:ascii="맑은 고딕" w:eastAsia="맑은 고딕" w:hAnsi="맑은 고딕" w:cs="굴림"/>
          <w:b/>
          <w:bCs/>
          <w:sz w:val="22"/>
          <w:szCs w:val="40"/>
        </w:rPr>
      </w:pPr>
      <w:r>
        <w:rPr>
          <w:rFonts w:ascii="맑은 고딕" w:eastAsia="맑은 고딕" w:hAnsi="맑은 고딕" w:cs="굴림" w:hint="eastAsia"/>
          <w:b/>
          <w:bCs/>
          <w:sz w:val="22"/>
          <w:szCs w:val="40"/>
        </w:rPr>
        <w:t xml:space="preserve">진행 중인 요청 </w:t>
      </w:r>
      <w:r>
        <w:rPr>
          <w:rFonts w:ascii="맑은 고딕" w:eastAsia="맑은 고딕" w:hAnsi="맑은 고딕" w:cs="굴림"/>
          <w:b/>
          <w:bCs/>
          <w:sz w:val="22"/>
          <w:szCs w:val="40"/>
        </w:rPr>
        <w:t xml:space="preserve">/ </w:t>
      </w:r>
      <w:r>
        <w:rPr>
          <w:rFonts w:ascii="맑은 고딕" w:eastAsia="맑은 고딕" w:hAnsi="맑은 고딕" w:cs="굴림" w:hint="eastAsia"/>
          <w:b/>
          <w:bCs/>
          <w:sz w:val="22"/>
          <w:szCs w:val="40"/>
        </w:rPr>
        <w:t>장애</w:t>
      </w:r>
    </w:p>
    <w:tbl>
      <w:tblPr>
        <w:tblW w:w="0" w:type="auto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84"/>
        <w:gridCol w:w="2061"/>
        <w:gridCol w:w="4953"/>
        <w:gridCol w:w="1418"/>
        <w:gridCol w:w="1338"/>
      </w:tblGrid>
      <w:tr w:rsidR="0035030E" w:rsidRPr="00662C58" w14:paraId="73E51FFC" w14:textId="77777777" w:rsidTr="0035030E">
        <w:trPr>
          <w:trHeight w:val="313"/>
        </w:trPr>
        <w:tc>
          <w:tcPr>
            <w:tcW w:w="1184" w:type="dxa"/>
            <w:shd w:val="solid" w:color="000000" w:fill="FFFFFF"/>
          </w:tcPr>
          <w:p w14:paraId="6286BC99" w14:textId="77777777" w:rsidR="0035030E" w:rsidRPr="00662C58" w:rsidRDefault="0035030E" w:rsidP="00F019CB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Ticket No</w:t>
            </w:r>
          </w:p>
        </w:tc>
        <w:tc>
          <w:tcPr>
            <w:tcW w:w="2061" w:type="dxa"/>
            <w:shd w:val="solid" w:color="000000" w:fill="FFFFFF"/>
          </w:tcPr>
          <w:p w14:paraId="65FE1511" w14:textId="77777777" w:rsidR="0035030E" w:rsidRPr="00662C58" w:rsidRDefault="0035030E" w:rsidP="00F019CB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접수 일시</w:t>
            </w:r>
          </w:p>
        </w:tc>
        <w:tc>
          <w:tcPr>
            <w:tcW w:w="4953" w:type="dxa"/>
            <w:shd w:val="solid" w:color="000000" w:fill="FFFFFF"/>
          </w:tcPr>
          <w:p w14:paraId="5F7B250F" w14:textId="77777777" w:rsidR="0035030E" w:rsidRPr="00662C58" w:rsidRDefault="0035030E" w:rsidP="00F019CB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제목</w:t>
            </w:r>
          </w:p>
        </w:tc>
        <w:tc>
          <w:tcPr>
            <w:tcW w:w="1418" w:type="dxa"/>
            <w:shd w:val="solid" w:color="000000" w:fill="FFFFFF"/>
          </w:tcPr>
          <w:p w14:paraId="1249A245" w14:textId="77777777" w:rsidR="0035030E" w:rsidRPr="00662C58" w:rsidRDefault="0035030E" w:rsidP="00F019CB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유형</w:t>
            </w:r>
          </w:p>
        </w:tc>
        <w:tc>
          <w:tcPr>
            <w:tcW w:w="1338" w:type="dxa"/>
            <w:shd w:val="solid" w:color="000000" w:fill="FFFFFF"/>
          </w:tcPr>
          <w:p w14:paraId="2DE2E12C" w14:textId="77777777" w:rsidR="0035030E" w:rsidRPr="00662C58" w:rsidRDefault="0035030E" w:rsidP="00F019CB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상태</w:t>
            </w:r>
          </w:p>
        </w:tc>
      </w:tr>
      <w:tr w:rsidR="0035030E" w:rsidRPr="00662C58" w14:paraId="78D26C44" w14:textId="77777777" w:rsidTr="0035030E">
        <w:trPr>
          <w:trHeight w:val="313"/>
        </w:trPr>
        <w:tc>
          <w:tcPr>
            <w:tcW w:w="1184" w:type="dxa"/>
            <w:shd w:val="clear" w:color="auto" w:fill="auto"/>
            <w:vAlign w:val="bottom"/>
          </w:tcPr>
          <w:p w14:paraId="3808FFEE" w14:textId="77777777" w:rsidR="0035030E" w:rsidRDefault="0035030E" w:rsidP="000D1A2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14:paraId="4C4F3131" w14:textId="77777777" w:rsidR="0035030E" w:rsidRDefault="0035030E" w:rsidP="000D1A2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4953" w:type="dxa"/>
            <w:shd w:val="clear" w:color="auto" w:fill="auto"/>
            <w:vAlign w:val="bottom"/>
          </w:tcPr>
          <w:p w14:paraId="151EF594" w14:textId="77777777" w:rsidR="0035030E" w:rsidRDefault="0035030E" w:rsidP="000D1A2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FBFDAE6" w14:textId="77777777" w:rsidR="0035030E" w:rsidRDefault="0035030E" w:rsidP="000D1A2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14:paraId="5E3D82DE" w14:textId="77777777" w:rsidR="0035030E" w:rsidRDefault="0035030E" w:rsidP="000D1A2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</w:tr>
      <w:tr w:rsidR="0035030E" w:rsidRPr="00662C58" w14:paraId="6FDC13F7" w14:textId="77777777" w:rsidTr="0035030E">
        <w:trPr>
          <w:trHeight w:val="360"/>
        </w:trPr>
        <w:tc>
          <w:tcPr>
            <w:tcW w:w="1184" w:type="dxa"/>
            <w:shd w:val="clear" w:color="auto" w:fill="auto"/>
            <w:vAlign w:val="bottom"/>
          </w:tcPr>
          <w:p w14:paraId="3B9062F1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14:paraId="2D30834E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4953" w:type="dxa"/>
            <w:shd w:val="clear" w:color="auto" w:fill="auto"/>
            <w:vAlign w:val="bottom"/>
          </w:tcPr>
          <w:p w14:paraId="392A1350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E33C4F2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14:paraId="43174C6F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</w:tr>
      <w:tr w:rsidR="0035030E" w:rsidRPr="00662C58" w14:paraId="127D2A70" w14:textId="77777777" w:rsidTr="0035030E">
        <w:trPr>
          <w:trHeight w:val="298"/>
        </w:trPr>
        <w:tc>
          <w:tcPr>
            <w:tcW w:w="1184" w:type="dxa"/>
            <w:shd w:val="clear" w:color="auto" w:fill="auto"/>
            <w:vAlign w:val="bottom"/>
          </w:tcPr>
          <w:p w14:paraId="68F6DC2B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14:paraId="61695E1F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4953" w:type="dxa"/>
            <w:shd w:val="clear" w:color="auto" w:fill="auto"/>
            <w:vAlign w:val="bottom"/>
          </w:tcPr>
          <w:p w14:paraId="224CB8CF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45AA61A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14:paraId="54A32988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</w:tr>
      <w:tr w:rsidR="0035030E" w:rsidRPr="00662C58" w14:paraId="7BFF7367" w14:textId="77777777" w:rsidTr="0035030E">
        <w:trPr>
          <w:trHeight w:val="313"/>
        </w:trPr>
        <w:tc>
          <w:tcPr>
            <w:tcW w:w="1184" w:type="dxa"/>
            <w:shd w:val="clear" w:color="auto" w:fill="auto"/>
            <w:vAlign w:val="bottom"/>
          </w:tcPr>
          <w:p w14:paraId="66D1D0F8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14:paraId="1A4AA279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4953" w:type="dxa"/>
            <w:shd w:val="clear" w:color="auto" w:fill="auto"/>
            <w:vAlign w:val="bottom"/>
          </w:tcPr>
          <w:p w14:paraId="3C47B068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5476551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14:paraId="3F069E9B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</w:tr>
      <w:tr w:rsidR="0035030E" w:rsidRPr="00662C58" w14:paraId="5377480E" w14:textId="77777777" w:rsidTr="0035030E">
        <w:trPr>
          <w:trHeight w:val="313"/>
        </w:trPr>
        <w:tc>
          <w:tcPr>
            <w:tcW w:w="1184" w:type="dxa"/>
            <w:shd w:val="clear" w:color="auto" w:fill="auto"/>
            <w:vAlign w:val="bottom"/>
          </w:tcPr>
          <w:p w14:paraId="11FB211E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14:paraId="6A32488C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4953" w:type="dxa"/>
            <w:shd w:val="clear" w:color="auto" w:fill="auto"/>
            <w:vAlign w:val="bottom"/>
          </w:tcPr>
          <w:p w14:paraId="26161C18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9409A83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14:paraId="7E746C9A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</w:tr>
      <w:tr w:rsidR="0035030E" w:rsidRPr="00662C58" w14:paraId="79425812" w14:textId="77777777" w:rsidTr="0035030E">
        <w:trPr>
          <w:trHeight w:val="313"/>
        </w:trPr>
        <w:tc>
          <w:tcPr>
            <w:tcW w:w="1184" w:type="dxa"/>
            <w:shd w:val="clear" w:color="auto" w:fill="auto"/>
            <w:vAlign w:val="bottom"/>
          </w:tcPr>
          <w:p w14:paraId="22142185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14:paraId="7956BC63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4953" w:type="dxa"/>
            <w:shd w:val="clear" w:color="auto" w:fill="auto"/>
            <w:vAlign w:val="bottom"/>
          </w:tcPr>
          <w:p w14:paraId="0F861056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52D7C26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14:paraId="5D008D87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</w:tr>
      <w:tr w:rsidR="00ED1B6C" w:rsidRPr="00662C58" w14:paraId="10A5FC84" w14:textId="77777777" w:rsidTr="0035030E">
        <w:trPr>
          <w:trHeight w:val="313"/>
        </w:trPr>
        <w:tc>
          <w:tcPr>
            <w:tcW w:w="1184" w:type="dxa"/>
            <w:shd w:val="clear" w:color="auto" w:fill="auto"/>
            <w:vAlign w:val="bottom"/>
          </w:tcPr>
          <w:p w14:paraId="14B8A970" w14:textId="77777777" w:rsidR="00ED1B6C" w:rsidRDefault="00ED1B6C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14:paraId="0B48EEE1" w14:textId="77777777" w:rsidR="00ED1B6C" w:rsidRDefault="00ED1B6C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4953" w:type="dxa"/>
            <w:shd w:val="clear" w:color="auto" w:fill="auto"/>
            <w:vAlign w:val="bottom"/>
          </w:tcPr>
          <w:p w14:paraId="0800E244" w14:textId="77777777" w:rsidR="00ED1B6C" w:rsidRDefault="00ED1B6C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4F50AD8" w14:textId="77777777" w:rsidR="00ED1B6C" w:rsidRDefault="00ED1B6C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14:paraId="67ADC686" w14:textId="77777777" w:rsidR="00ED1B6C" w:rsidRDefault="00ED1B6C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</w:tr>
      <w:tr w:rsidR="00ED1B6C" w:rsidRPr="00662C58" w14:paraId="40A9636D" w14:textId="77777777" w:rsidTr="0035030E">
        <w:trPr>
          <w:trHeight w:val="313"/>
        </w:trPr>
        <w:tc>
          <w:tcPr>
            <w:tcW w:w="1184" w:type="dxa"/>
            <w:shd w:val="clear" w:color="auto" w:fill="auto"/>
            <w:vAlign w:val="bottom"/>
          </w:tcPr>
          <w:p w14:paraId="2C8A0DC3" w14:textId="77777777" w:rsidR="00ED1B6C" w:rsidRDefault="00ED1B6C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14:paraId="473EAEFB" w14:textId="77777777" w:rsidR="00ED1B6C" w:rsidRDefault="00ED1B6C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4953" w:type="dxa"/>
            <w:shd w:val="clear" w:color="auto" w:fill="auto"/>
            <w:vAlign w:val="bottom"/>
          </w:tcPr>
          <w:p w14:paraId="4ACBB56A" w14:textId="77777777" w:rsidR="00ED1B6C" w:rsidRDefault="00ED1B6C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3FB825F" w14:textId="77777777" w:rsidR="00ED1B6C" w:rsidRDefault="00ED1B6C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14:paraId="62C52856" w14:textId="77777777" w:rsidR="00ED1B6C" w:rsidRDefault="00ED1B6C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</w:tr>
    </w:tbl>
    <w:p w14:paraId="01399730" w14:textId="77777777" w:rsidR="00917C18" w:rsidRPr="00A4728C" w:rsidRDefault="00974F10" w:rsidP="00A4728C">
      <w:pPr>
        <w:numPr>
          <w:ilvl w:val="0"/>
          <w:numId w:val="29"/>
        </w:numPr>
        <w:ind w:left="284" w:hanging="284"/>
        <w:rPr>
          <w:rFonts w:ascii="맑은 고딕" w:eastAsia="맑은 고딕" w:hAnsi="맑은 고딕" w:cs="굴림"/>
          <w:b/>
          <w:bCs/>
          <w:sz w:val="22"/>
          <w:szCs w:val="40"/>
        </w:rPr>
      </w:pPr>
      <w:r>
        <w:rPr>
          <w:rFonts w:ascii="맑은 고딕" w:eastAsia="맑은 고딕" w:hAnsi="맑은 고딕" w:cs="굴림"/>
          <w:b/>
          <w:bCs/>
          <w:sz w:val="22"/>
          <w:szCs w:val="40"/>
        </w:rPr>
        <w:br w:type="page"/>
      </w:r>
      <w:r w:rsidR="00A4728C">
        <w:rPr>
          <w:rFonts w:ascii="맑은 고딕" w:eastAsia="맑은 고딕" w:hAnsi="맑은 고딕" w:cs="굴림" w:hint="eastAsia"/>
          <w:b/>
          <w:bCs/>
          <w:sz w:val="22"/>
          <w:szCs w:val="40"/>
        </w:rPr>
        <w:lastRenderedPageBreak/>
        <w:t>가용성</w:t>
      </w:r>
      <w:r w:rsidR="00A4728C" w:rsidRPr="00662C58">
        <w:rPr>
          <w:rFonts w:ascii="맑은 고딕" w:eastAsia="맑은 고딕" w:hAnsi="맑은 고딕" w:cs="굴림" w:hint="eastAsia"/>
          <w:b/>
          <w:bCs/>
          <w:sz w:val="22"/>
          <w:szCs w:val="40"/>
        </w:rPr>
        <w:t xml:space="preserve"> </w:t>
      </w:r>
      <w:r w:rsidR="00A4728C">
        <w:rPr>
          <w:rFonts w:ascii="맑은 고딕" w:eastAsia="맑은 고딕" w:hAnsi="맑은 고딕" w:cs="굴림" w:hint="eastAsia"/>
          <w:b/>
          <w:bCs/>
          <w:sz w:val="22"/>
          <w:szCs w:val="40"/>
        </w:rPr>
        <w:t>정보</w:t>
      </w:r>
    </w:p>
    <w:tbl>
      <w:tblPr>
        <w:tblW w:w="11057" w:type="dxa"/>
        <w:tblInd w:w="-4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425"/>
        <w:gridCol w:w="851"/>
        <w:gridCol w:w="850"/>
        <w:gridCol w:w="769"/>
        <w:gridCol w:w="1357"/>
        <w:gridCol w:w="1985"/>
        <w:gridCol w:w="992"/>
        <w:gridCol w:w="1276"/>
      </w:tblGrid>
      <w:tr w:rsidR="00917C18" w:rsidRPr="00662C58" w14:paraId="0B27AC56" w14:textId="77777777" w:rsidTr="003405E1">
        <w:trPr>
          <w:trHeight w:val="300"/>
        </w:trPr>
        <w:tc>
          <w:tcPr>
            <w:tcW w:w="11057" w:type="dxa"/>
            <w:gridSpan w:val="10"/>
            <w:shd w:val="clear" w:color="auto" w:fill="000000"/>
            <w:vAlign w:val="center"/>
          </w:tcPr>
          <w:p w14:paraId="1969CE9A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18"/>
              </w:rPr>
              <w:t>시스템 점검 목록</w:t>
            </w:r>
          </w:p>
        </w:tc>
      </w:tr>
      <w:tr w:rsidR="00917C18" w:rsidRPr="00662C58" w14:paraId="74FB2783" w14:textId="77777777" w:rsidTr="00A4728C">
        <w:trPr>
          <w:trHeight w:val="285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C0B1BAD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14:paraId="21316F10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CPU 사용률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14:paraId="007E8548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메모리 이용률</w:t>
            </w:r>
            <w:r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(GB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0CBC96D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HDD 이용률(GB)</w:t>
            </w:r>
          </w:p>
        </w:tc>
      </w:tr>
      <w:tr w:rsidR="00917C18" w:rsidRPr="00662C58" w14:paraId="14E96689" w14:textId="77777777" w:rsidTr="00A4728C">
        <w:trPr>
          <w:trHeight w:val="309"/>
        </w:trPr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6227B02B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proofErr w:type="gramStart"/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    </w:t>
            </w:r>
            <w:r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           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    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)서버</w:t>
            </w:r>
          </w:p>
          <w:p w14:paraId="279E4AE6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IP: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                          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EAC14E5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평소CPU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14:paraId="2AAA9000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%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C631EBF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전체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9F81EB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F47EA03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>C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: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 </w:t>
            </w:r>
            <w:r w:rsidR="004868FA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D:</w:t>
            </w:r>
            <w:r w:rsidR="004868FA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      </w:t>
            </w:r>
            <w:r w:rsidR="004868FA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E:</w:t>
            </w:r>
          </w:p>
        </w:tc>
      </w:tr>
      <w:tr w:rsidR="00917C18" w:rsidRPr="00662C58" w14:paraId="01B8DFB6" w14:textId="77777777" w:rsidTr="00A4728C">
        <w:trPr>
          <w:trHeight w:val="262"/>
        </w:trPr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590F4965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A7F874D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DB검색시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14:paraId="4976661F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%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E38823C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사용가능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E922DF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2EB8E24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>C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: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</w:t>
            </w:r>
            <w:r w:rsidR="004868FA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D:</w:t>
            </w:r>
            <w:r w:rsidR="004868FA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      </w:t>
            </w:r>
            <w:r w:rsidR="004868FA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E:</w:t>
            </w:r>
          </w:p>
        </w:tc>
      </w:tr>
      <w:tr w:rsidR="00917C18" w:rsidRPr="00662C58" w14:paraId="78857361" w14:textId="77777777" w:rsidTr="00A4728C">
        <w:trPr>
          <w:trHeight w:val="262"/>
        </w:trPr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2C6AFA6C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proofErr w:type="gramStart"/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   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</w:t>
            </w:r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        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 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)서버</w:t>
            </w:r>
          </w:p>
          <w:p w14:paraId="1F15C8A5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IP: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                          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BF3065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평소CPU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14:paraId="3EB04CFC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%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C864587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전체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2607B0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C01B4E4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>C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: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</w:t>
            </w:r>
            <w:r w:rsidR="004868FA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D:</w:t>
            </w:r>
            <w:r w:rsidR="004868FA"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 </w:t>
            </w:r>
            <w:r w:rsidR="004868FA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     </w:t>
            </w:r>
            <w:r w:rsidR="004868FA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E:</w:t>
            </w:r>
          </w:p>
        </w:tc>
      </w:tr>
      <w:tr w:rsidR="00917C18" w:rsidRPr="00662C58" w14:paraId="56D6636B" w14:textId="77777777" w:rsidTr="00A4728C">
        <w:trPr>
          <w:trHeight w:val="262"/>
        </w:trPr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32A8474D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CC42092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DB검색시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14:paraId="0B228BCF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%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75A46F6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사용가능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611F22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1F45E67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>C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: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 </w:t>
            </w:r>
            <w:r w:rsidR="004868FA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D:</w:t>
            </w:r>
            <w:r w:rsidR="004868FA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      </w:t>
            </w:r>
            <w:r w:rsidR="004868FA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E:</w:t>
            </w:r>
          </w:p>
        </w:tc>
      </w:tr>
      <w:tr w:rsidR="00917C18" w:rsidRPr="00662C58" w14:paraId="519577ED" w14:textId="77777777" w:rsidTr="003405E1">
        <w:trPr>
          <w:trHeight w:val="300"/>
        </w:trPr>
        <w:tc>
          <w:tcPr>
            <w:tcW w:w="5447" w:type="dxa"/>
            <w:gridSpan w:val="6"/>
            <w:shd w:val="clear" w:color="auto" w:fill="auto"/>
            <w:vAlign w:val="center"/>
          </w:tcPr>
          <w:p w14:paraId="79B0DD14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백업 관리</w:t>
            </w:r>
          </w:p>
        </w:tc>
        <w:tc>
          <w:tcPr>
            <w:tcW w:w="5610" w:type="dxa"/>
            <w:gridSpan w:val="4"/>
            <w:shd w:val="clear" w:color="auto" w:fill="auto"/>
            <w:vAlign w:val="center"/>
          </w:tcPr>
          <w:p w14:paraId="111E46F9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비고</w:t>
            </w:r>
          </w:p>
        </w:tc>
      </w:tr>
      <w:tr w:rsidR="00917C18" w:rsidRPr="00662C58" w14:paraId="52F13D90" w14:textId="77777777" w:rsidTr="003405E1">
        <w:trPr>
          <w:trHeight w:val="285"/>
        </w:trPr>
        <w:tc>
          <w:tcPr>
            <w:tcW w:w="5447" w:type="dxa"/>
            <w:gridSpan w:val="6"/>
            <w:shd w:val="clear" w:color="auto" w:fill="auto"/>
            <w:vAlign w:val="center"/>
          </w:tcPr>
          <w:p w14:paraId="6E26A526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인사연동 스케줄 관리                   </w:t>
            </w:r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    (</w:t>
            </w:r>
            <w:proofErr w:type="gramStart"/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확인 :</w:t>
            </w:r>
            <w:proofErr w:type="gramEnd"/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</w:t>
            </w:r>
            <w:r w:rsidR="00873E8E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 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)</w:t>
            </w:r>
          </w:p>
        </w:tc>
        <w:tc>
          <w:tcPr>
            <w:tcW w:w="5610" w:type="dxa"/>
            <w:gridSpan w:val="4"/>
            <w:shd w:val="clear" w:color="auto" w:fill="auto"/>
            <w:vAlign w:val="center"/>
          </w:tcPr>
          <w:p w14:paraId="5B9A8BC7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DRM 정보</w:t>
            </w:r>
          </w:p>
        </w:tc>
      </w:tr>
      <w:tr w:rsidR="00917C18" w:rsidRPr="00662C58" w14:paraId="38186047" w14:textId="77777777" w:rsidTr="008739C7">
        <w:trPr>
          <w:trHeight w:val="183"/>
        </w:trPr>
        <w:tc>
          <w:tcPr>
            <w:tcW w:w="1418" w:type="dxa"/>
            <w:shd w:val="clear" w:color="auto" w:fill="auto"/>
            <w:vAlign w:val="center"/>
          </w:tcPr>
          <w:p w14:paraId="0BD3A936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설정</w:t>
            </w:r>
          </w:p>
        </w:tc>
        <w:tc>
          <w:tcPr>
            <w:tcW w:w="4029" w:type="dxa"/>
            <w:gridSpan w:val="5"/>
            <w:shd w:val="clear" w:color="auto" w:fill="auto"/>
            <w:vAlign w:val="center"/>
          </w:tcPr>
          <w:p w14:paraId="520F45AC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EF0B525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문서보안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62283A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AE2677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도면보안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06848F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</w:tr>
      <w:tr w:rsidR="00917C18" w:rsidRPr="00662C58" w14:paraId="3F939D13" w14:textId="77777777" w:rsidTr="003405E1">
        <w:trPr>
          <w:trHeight w:val="285"/>
        </w:trPr>
        <w:tc>
          <w:tcPr>
            <w:tcW w:w="5447" w:type="dxa"/>
            <w:gridSpan w:val="6"/>
            <w:shd w:val="clear" w:color="auto" w:fill="auto"/>
            <w:vAlign w:val="center"/>
          </w:tcPr>
          <w:p w14:paraId="1A32673A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>TFT</w:t>
            </w:r>
            <w:r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DB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 백업                             </w:t>
            </w:r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  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 w:rsidR="00EE54DB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 (</w:t>
            </w:r>
            <w:proofErr w:type="gramStart"/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확인 :</w:t>
            </w:r>
            <w:proofErr w:type="gramEnd"/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 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</w:t>
            </w:r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   </w:t>
            </w:r>
            <w:r w:rsidR="00873E8E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 w:rsidR="00EE54DB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 xml:space="preserve">  )</w:t>
            </w:r>
          </w:p>
        </w:tc>
        <w:tc>
          <w:tcPr>
            <w:tcW w:w="5610" w:type="dxa"/>
            <w:gridSpan w:val="4"/>
            <w:shd w:val="clear" w:color="auto" w:fill="auto"/>
            <w:vAlign w:val="center"/>
          </w:tcPr>
          <w:p w14:paraId="1AAED0F9" w14:textId="77777777" w:rsidR="00917C18" w:rsidRPr="00662C58" w:rsidRDefault="00A4728C" w:rsidP="00A4728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3개월 로그인 사용자 </w:t>
            </w:r>
            <w:r>
              <w:rPr>
                <w:rFonts w:ascii="맑은 고딕" w:eastAsia="맑은 고딕" w:hAnsi="맑은 고딕" w:cs="굴림"/>
                <w:sz w:val="18"/>
                <w:szCs w:val="18"/>
              </w:rPr>
              <w:t>:</w:t>
            </w:r>
          </w:p>
        </w:tc>
      </w:tr>
      <w:tr w:rsidR="00917C18" w:rsidRPr="00662C58" w14:paraId="55CD4FDA" w14:textId="77777777" w:rsidTr="00A4728C">
        <w:trPr>
          <w:trHeight w:val="236"/>
        </w:trPr>
        <w:tc>
          <w:tcPr>
            <w:tcW w:w="1418" w:type="dxa"/>
            <w:shd w:val="clear" w:color="auto" w:fill="auto"/>
            <w:vAlign w:val="center"/>
          </w:tcPr>
          <w:p w14:paraId="1CFDB9B9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설정</w:t>
            </w:r>
          </w:p>
        </w:tc>
        <w:tc>
          <w:tcPr>
            <w:tcW w:w="4029" w:type="dxa"/>
            <w:gridSpan w:val="5"/>
            <w:shd w:val="clear" w:color="auto" w:fill="auto"/>
            <w:vAlign w:val="center"/>
          </w:tcPr>
          <w:p w14:paraId="4CCA9D30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14:paraId="13FD1002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E5BE0D5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</w:tr>
      <w:tr w:rsidR="00917C18" w:rsidRPr="00662C58" w14:paraId="6A08F911" w14:textId="77777777" w:rsidTr="003405E1">
        <w:trPr>
          <w:trHeight w:val="285"/>
        </w:trPr>
        <w:tc>
          <w:tcPr>
            <w:tcW w:w="5447" w:type="dxa"/>
            <w:gridSpan w:val="6"/>
            <w:shd w:val="clear" w:color="auto" w:fill="auto"/>
            <w:vAlign w:val="center"/>
          </w:tcPr>
          <w:p w14:paraId="407D3D6E" w14:textId="77777777" w:rsidR="00917C18" w:rsidRPr="00662C58" w:rsidRDefault="00873E8E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DSLOGDB</w:t>
            </w:r>
            <w:r w:rsidR="00917C18"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백업                              </w:t>
            </w:r>
            <w:r>
              <w:rPr>
                <w:rFonts w:ascii="맑은 고딕" w:eastAsia="맑은 고딕" w:hAnsi="맑은 고딕" w:cs="굴림"/>
                <w:sz w:val="18"/>
                <w:szCs w:val="18"/>
              </w:rPr>
              <w:t xml:space="preserve">    </w:t>
            </w:r>
            <w:r w:rsidR="00917C18"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(</w:t>
            </w:r>
            <w:proofErr w:type="gramStart"/>
            <w:r w:rsidR="00917C18"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확인 :</w:t>
            </w:r>
            <w:proofErr w:type="gramEnd"/>
            <w:r w:rsidR="00917C18"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 w:rsidR="00917C1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 w:rsidR="00917C18" w:rsidRPr="00662C5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</w:t>
            </w:r>
            <w:r w:rsidR="00917C18">
              <w:rPr>
                <w:rFonts w:ascii="맑은 고딕" w:eastAsia="맑은 고딕" w:hAnsi="맑은 고딕" w:cs="굴림"/>
                <w:bCs/>
                <w:sz w:val="18"/>
                <w:szCs w:val="18"/>
              </w:rPr>
              <w:t xml:space="preserve">         </w:t>
            </w:r>
            <w:r w:rsidR="00917C18"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)</w:t>
            </w:r>
          </w:p>
        </w:tc>
        <w:tc>
          <w:tcPr>
            <w:tcW w:w="5610" w:type="dxa"/>
            <w:gridSpan w:val="4"/>
            <w:shd w:val="clear" w:color="auto" w:fill="auto"/>
            <w:vAlign w:val="center"/>
          </w:tcPr>
          <w:p w14:paraId="1FAA79A2" w14:textId="77777777" w:rsidR="00917C18" w:rsidRPr="00662C58" w:rsidRDefault="00A4728C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Service Linker 정보</w:t>
            </w:r>
          </w:p>
        </w:tc>
      </w:tr>
      <w:tr w:rsidR="00917C18" w:rsidRPr="00662C58" w14:paraId="1C1ABC1E" w14:textId="77777777" w:rsidTr="00A4728C">
        <w:trPr>
          <w:trHeight w:val="275"/>
        </w:trPr>
        <w:tc>
          <w:tcPr>
            <w:tcW w:w="1418" w:type="dxa"/>
            <w:shd w:val="clear" w:color="auto" w:fill="auto"/>
            <w:vAlign w:val="center"/>
          </w:tcPr>
          <w:p w14:paraId="7547EA5F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설정</w:t>
            </w:r>
          </w:p>
        </w:tc>
        <w:tc>
          <w:tcPr>
            <w:tcW w:w="4029" w:type="dxa"/>
            <w:gridSpan w:val="5"/>
            <w:shd w:val="clear" w:color="auto" w:fill="auto"/>
            <w:vAlign w:val="center"/>
          </w:tcPr>
          <w:p w14:paraId="62F73F9D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5610" w:type="dxa"/>
            <w:gridSpan w:val="4"/>
            <w:shd w:val="clear" w:color="auto" w:fill="auto"/>
            <w:vAlign w:val="center"/>
          </w:tcPr>
          <w:p w14:paraId="425042AD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서비스 </w:t>
            </w:r>
            <w:r>
              <w:rPr>
                <w:rFonts w:ascii="맑은 고딕" w:eastAsia="맑은 고딕" w:hAnsi="맑은 고딕" w:cs="굴림"/>
                <w:sz w:val="18"/>
                <w:szCs w:val="18"/>
              </w:rPr>
              <w:t>:</w:t>
            </w:r>
            <w:proofErr w:type="gramEnd"/>
            <w:r>
              <w:rPr>
                <w:rFonts w:ascii="맑은 고딕" w:eastAsia="맑은 고딕" w:hAnsi="맑은 고딕" w:cs="굴림"/>
                <w:sz w:val="18"/>
                <w:szCs w:val="18"/>
              </w:rPr>
              <w:t xml:space="preserve">                               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시스템 </w:t>
            </w:r>
            <w:r>
              <w:rPr>
                <w:rFonts w:ascii="맑은 고딕" w:eastAsia="맑은 고딕" w:hAnsi="맑은 고딕" w:cs="굴림"/>
                <w:sz w:val="18"/>
                <w:szCs w:val="18"/>
              </w:rPr>
              <w:t xml:space="preserve">: </w:t>
            </w:r>
          </w:p>
        </w:tc>
      </w:tr>
      <w:tr w:rsidR="00917C18" w:rsidRPr="00662C58" w14:paraId="13A08BBC" w14:textId="77777777" w:rsidTr="003405E1">
        <w:trPr>
          <w:trHeight w:val="300"/>
        </w:trPr>
        <w:tc>
          <w:tcPr>
            <w:tcW w:w="11057" w:type="dxa"/>
            <w:gridSpan w:val="10"/>
            <w:shd w:val="clear" w:color="auto" w:fill="000000"/>
            <w:vAlign w:val="center"/>
          </w:tcPr>
          <w:p w14:paraId="48AF997F" w14:textId="77777777" w:rsidR="00917C18" w:rsidRPr="00915F7F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</w:rPr>
            </w:pPr>
            <w:r w:rsidRPr="00915F7F"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18"/>
              </w:rPr>
              <w:t>단위 기능 점검 결과</w:t>
            </w:r>
          </w:p>
        </w:tc>
      </w:tr>
      <w:tr w:rsidR="00917C18" w:rsidRPr="00662C58" w14:paraId="29C72DA7" w14:textId="77777777" w:rsidTr="00A4728C">
        <w:trPr>
          <w:trHeight w:val="22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11D62AC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서버동작상태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14:paraId="2F5F1CE1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/>
                <w:sz w:val="18"/>
                <w:szCs w:val="18"/>
              </w:rPr>
              <w:t xml:space="preserve">      </w:t>
            </w:r>
            <w:r w:rsidR="00A4728C">
              <w:rPr>
                <w:rFonts w:ascii="맑은 고딕" w:eastAsia="맑은 고딕" w:hAnsi="맑은 고딕" w:cs="굴림"/>
                <w:sz w:val="18"/>
                <w:szCs w:val="18"/>
              </w:rPr>
              <w:t xml:space="preserve">            </w:t>
            </w:r>
            <w:r>
              <w:rPr>
                <w:rFonts w:ascii="맑은 고딕" w:eastAsia="맑은 고딕" w:hAnsi="맑은 고딕" w:cs="굴림"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)</w:t>
            </w:r>
          </w:p>
          <w:p w14:paraId="6EE3A6A6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APP서버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E7D1003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sz w:val="18"/>
                <w:szCs w:val="18"/>
              </w:rPr>
              <w:t>A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KS</w:t>
            </w: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서비스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DC178A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C7FB172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sz w:val="18"/>
                <w:szCs w:val="18"/>
              </w:rPr>
              <w:t>A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KS</w:t>
            </w: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Process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9C7319D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</w:p>
        </w:tc>
      </w:tr>
      <w:tr w:rsidR="00917C18" w:rsidRPr="00662C58" w14:paraId="308C5A37" w14:textId="77777777" w:rsidTr="00A4728C">
        <w:trPr>
          <w:trHeight w:val="236"/>
        </w:trPr>
        <w:tc>
          <w:tcPr>
            <w:tcW w:w="1418" w:type="dxa"/>
            <w:vMerge/>
            <w:shd w:val="clear" w:color="auto" w:fill="auto"/>
            <w:vAlign w:val="center"/>
          </w:tcPr>
          <w:p w14:paraId="592F1C6F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F62B413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8A3305F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sz w:val="18"/>
                <w:szCs w:val="18"/>
              </w:rPr>
              <w:t>L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MS</w:t>
            </w: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서비스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7835C8A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5820489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sz w:val="18"/>
                <w:szCs w:val="18"/>
              </w:rPr>
              <w:t>L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MS</w:t>
            </w: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Process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7F4AC8C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</w:p>
        </w:tc>
      </w:tr>
      <w:tr w:rsidR="00917C18" w:rsidRPr="00662C58" w14:paraId="55338C6B" w14:textId="77777777" w:rsidTr="00A4728C">
        <w:trPr>
          <w:trHeight w:val="285"/>
        </w:trPr>
        <w:tc>
          <w:tcPr>
            <w:tcW w:w="1418" w:type="dxa"/>
            <w:vMerge/>
            <w:shd w:val="clear" w:color="auto" w:fill="auto"/>
            <w:vAlign w:val="center"/>
          </w:tcPr>
          <w:p w14:paraId="136DC447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50F9887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25B70D8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sz w:val="18"/>
                <w:szCs w:val="18"/>
              </w:rPr>
              <w:t>P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MS</w:t>
            </w: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서비스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9050DC6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1EE2FC9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sz w:val="18"/>
                <w:szCs w:val="18"/>
              </w:rPr>
              <w:t>P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MS</w:t>
            </w: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Process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9ABF71A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</w:p>
        </w:tc>
      </w:tr>
      <w:tr w:rsidR="00917C18" w:rsidRPr="00662C58" w14:paraId="14B936A2" w14:textId="77777777" w:rsidTr="00A4728C">
        <w:trPr>
          <w:trHeight w:val="229"/>
        </w:trPr>
        <w:tc>
          <w:tcPr>
            <w:tcW w:w="1418" w:type="dxa"/>
            <w:vMerge/>
            <w:shd w:val="clear" w:color="auto" w:fill="auto"/>
            <w:vAlign w:val="center"/>
          </w:tcPr>
          <w:p w14:paraId="359EB4F8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14:paraId="24916E9A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(    </w:t>
            </w:r>
            <w:r w:rsidRPr="00662C58">
              <w:rPr>
                <w:rFonts w:ascii="맑은 고딕" w:eastAsia="맑은 고딕" w:hAnsi="맑은 고딕" w:cs="굴림"/>
                <w:sz w:val="18"/>
                <w:szCs w:val="18"/>
              </w:rPr>
              <w:t xml:space="preserve"> </w:t>
            </w:r>
            <w:r w:rsidR="00A4728C">
              <w:rPr>
                <w:rFonts w:ascii="맑은 고딕" w:eastAsia="맑은 고딕" w:hAnsi="맑은 고딕" w:cs="굴림"/>
                <w:sz w:val="18"/>
                <w:szCs w:val="18"/>
              </w:rPr>
              <w:t xml:space="preserve">             </w:t>
            </w: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)</w:t>
            </w:r>
          </w:p>
          <w:p w14:paraId="7A4CE1FC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APP서버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2866ACB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sz w:val="18"/>
                <w:szCs w:val="18"/>
              </w:rPr>
              <w:t>A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KS</w:t>
            </w: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서비스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9BBDD77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72BF17A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sz w:val="18"/>
                <w:szCs w:val="18"/>
              </w:rPr>
              <w:t>A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KS</w:t>
            </w: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Process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BDBA797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</w:p>
        </w:tc>
      </w:tr>
      <w:tr w:rsidR="00917C18" w:rsidRPr="00662C58" w14:paraId="4E98DBA1" w14:textId="77777777" w:rsidTr="00A4728C">
        <w:trPr>
          <w:trHeight w:val="265"/>
        </w:trPr>
        <w:tc>
          <w:tcPr>
            <w:tcW w:w="1418" w:type="dxa"/>
            <w:vMerge/>
            <w:shd w:val="clear" w:color="auto" w:fill="auto"/>
            <w:vAlign w:val="center"/>
          </w:tcPr>
          <w:p w14:paraId="2071921C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FFF0AEC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652D5E7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sz w:val="18"/>
                <w:szCs w:val="18"/>
              </w:rPr>
              <w:t>L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MS</w:t>
            </w: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서비스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2E4D46A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FB5A3A6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sz w:val="18"/>
                <w:szCs w:val="18"/>
              </w:rPr>
              <w:t>L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MS</w:t>
            </w: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Process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653F989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</w:tr>
      <w:tr w:rsidR="00917C18" w:rsidRPr="00662C58" w14:paraId="65CE2E0C" w14:textId="77777777" w:rsidTr="00A4728C">
        <w:trPr>
          <w:trHeight w:val="301"/>
        </w:trPr>
        <w:tc>
          <w:tcPr>
            <w:tcW w:w="1418" w:type="dxa"/>
            <w:vMerge/>
            <w:shd w:val="clear" w:color="auto" w:fill="auto"/>
            <w:vAlign w:val="center"/>
          </w:tcPr>
          <w:p w14:paraId="592E87AD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917F008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6604A3B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sz w:val="18"/>
                <w:szCs w:val="18"/>
              </w:rPr>
              <w:t>P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MS</w:t>
            </w: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서비스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70CA5C8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B40B628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sz w:val="18"/>
                <w:szCs w:val="18"/>
              </w:rPr>
              <w:t>P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MS</w:t>
            </w: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Process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C9907D5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</w:tr>
      <w:tr w:rsidR="00917C18" w:rsidRPr="00662C58" w14:paraId="3EB20511" w14:textId="77777777" w:rsidTr="00A4728C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1C980FD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솔루션 동작 상태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A6642B4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관리자 콘솔 연결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019B03B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정상 동작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548AB427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82E2B82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업그레이드 서버 IP/Port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E481748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</w:tr>
      <w:tr w:rsidR="00917C18" w:rsidRPr="00662C58" w14:paraId="02B08019" w14:textId="77777777" w:rsidTr="009A43C5">
        <w:trPr>
          <w:trHeight w:val="547"/>
        </w:trPr>
        <w:tc>
          <w:tcPr>
            <w:tcW w:w="1418" w:type="dxa"/>
            <w:vMerge/>
            <w:shd w:val="clear" w:color="auto" w:fill="auto"/>
            <w:vAlign w:val="center"/>
          </w:tcPr>
          <w:p w14:paraId="4E7923D5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860873C" w14:textId="51D827D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업그레이드 연결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A30CF01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정상 동작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4D823AC5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8157681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동작 상태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A6FEBAA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</w:p>
        </w:tc>
      </w:tr>
      <w:tr w:rsidR="00917C18" w:rsidRPr="00662C58" w14:paraId="7063B0F2" w14:textId="77777777" w:rsidTr="00A4728C">
        <w:trPr>
          <w:trHeight w:val="48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82F006B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MS-SQL 서버 동작 상태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0582EEE" w14:textId="2E49C660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SQL서버</w:t>
            </w:r>
            <w:r w:rsidR="009A43C5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그룹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720D1E33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C4C7E23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서비스 팩 정보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D900F69" w14:textId="77777777" w:rsidR="00917C18" w:rsidRDefault="00A4728C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Windows : </w:t>
            </w:r>
          </w:p>
          <w:p w14:paraId="3AABEB03" w14:textId="77777777" w:rsidR="00A4728C" w:rsidRPr="00662C58" w:rsidRDefault="00A4728C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sz w:val="18"/>
                <w:szCs w:val="18"/>
              </w:rPr>
              <w:t xml:space="preserve">MS-SQL :  </w:t>
            </w:r>
          </w:p>
        </w:tc>
      </w:tr>
      <w:tr w:rsidR="00917C18" w:rsidRPr="00662C58" w14:paraId="58F5545B" w14:textId="77777777" w:rsidTr="009A43C5">
        <w:trPr>
          <w:trHeight w:val="607"/>
        </w:trPr>
        <w:tc>
          <w:tcPr>
            <w:tcW w:w="1418" w:type="dxa"/>
            <w:vMerge/>
            <w:shd w:val="clear" w:color="auto" w:fill="auto"/>
            <w:vAlign w:val="center"/>
          </w:tcPr>
          <w:p w14:paraId="3B883278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304F77D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SQL Port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209764B5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AFF359D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동작 상태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BB8BB46" w14:textId="77777777" w:rsidR="00917C18" w:rsidRPr="00662C58" w:rsidRDefault="00917C18" w:rsidP="003405E1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</w:p>
        </w:tc>
      </w:tr>
      <w:tr w:rsidR="00917C18" w:rsidRPr="00662C58" w14:paraId="057A6D80" w14:textId="77777777" w:rsidTr="003405E1">
        <w:trPr>
          <w:trHeight w:val="134"/>
        </w:trPr>
        <w:tc>
          <w:tcPr>
            <w:tcW w:w="11057" w:type="dxa"/>
            <w:gridSpan w:val="10"/>
            <w:shd w:val="clear" w:color="auto" w:fill="000000"/>
            <w:vAlign w:val="center"/>
          </w:tcPr>
          <w:p w14:paraId="56B1FE6D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/>
                <w:color w:val="FFFFFF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color w:val="FFFFFF"/>
                <w:szCs w:val="18"/>
              </w:rPr>
              <w:t>기타 점검 사항</w:t>
            </w:r>
          </w:p>
        </w:tc>
      </w:tr>
      <w:tr w:rsidR="00917C18" w:rsidRPr="00662C58" w14:paraId="4B07D14B" w14:textId="77777777" w:rsidTr="009B0D41">
        <w:trPr>
          <w:trHeight w:val="1017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44C76911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기능 패치</w:t>
            </w:r>
            <w:r w:rsidR="00A4728C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</w:t>
            </w: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상태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31169967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</w:tr>
      <w:tr w:rsidR="00917C18" w:rsidRPr="00662C58" w14:paraId="2ABBC5BF" w14:textId="77777777" w:rsidTr="009B0D41">
        <w:trPr>
          <w:trHeight w:val="989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05F51207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점검 시 서버 수정 사항</w:t>
            </w:r>
          </w:p>
          <w:p w14:paraId="25C1399D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(추가/삭제/변경)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00CBEFD1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</w:tr>
      <w:tr w:rsidR="00917C18" w:rsidRPr="00662C58" w14:paraId="2CE87AA1" w14:textId="77777777" w:rsidTr="009B0D41">
        <w:trPr>
          <w:trHeight w:val="988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009DF94C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시스템 이벤트 로그</w:t>
            </w:r>
          </w:p>
          <w:p w14:paraId="47718D79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특이사항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6A4D2745" w14:textId="77777777" w:rsidR="00917C18" w:rsidRPr="00BA4BC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</w:tr>
      <w:tr w:rsidR="00917C18" w:rsidRPr="00662C58" w14:paraId="26F4BA58" w14:textId="77777777" w:rsidTr="009B0D41">
        <w:trPr>
          <w:trHeight w:val="974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6DB52FED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이슈 및 고객요청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5AFC9533" w14:textId="77777777" w:rsidR="00917C18" w:rsidRPr="00662C58" w:rsidRDefault="00917C18" w:rsidP="003405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</w:tr>
    </w:tbl>
    <w:p w14:paraId="159D7C44" w14:textId="77777777" w:rsidR="00917C18" w:rsidRDefault="00917C18" w:rsidP="00917C18">
      <w:pPr>
        <w:rPr>
          <w:rFonts w:ascii="맑은 고딕" w:eastAsia="맑은 고딕" w:hAnsi="맑은 고딕" w:cs="굴림"/>
          <w:b/>
          <w:bCs/>
          <w:sz w:val="22"/>
          <w:szCs w:val="40"/>
        </w:rPr>
      </w:pPr>
    </w:p>
    <w:p w14:paraId="55B4FC51" w14:textId="77777777" w:rsidR="009B0D41" w:rsidRDefault="009B0D41" w:rsidP="00917C18">
      <w:pPr>
        <w:rPr>
          <w:rFonts w:ascii="맑은 고딕" w:eastAsia="맑은 고딕" w:hAnsi="맑은 고딕" w:cs="굴림"/>
          <w:b/>
          <w:bCs/>
          <w:sz w:val="22"/>
          <w:szCs w:val="40"/>
        </w:rPr>
      </w:pPr>
    </w:p>
    <w:p w14:paraId="1B40916F" w14:textId="77777777" w:rsidR="00917C18" w:rsidRPr="006A6D70" w:rsidRDefault="00917C18" w:rsidP="00917C18">
      <w:pPr>
        <w:numPr>
          <w:ilvl w:val="0"/>
          <w:numId w:val="29"/>
        </w:numPr>
        <w:ind w:left="284" w:hanging="284"/>
        <w:rPr>
          <w:rFonts w:ascii="맑은 고딕" w:eastAsia="맑은 고딕" w:hAnsi="맑은 고딕" w:cs="굴림"/>
          <w:b/>
          <w:bCs/>
          <w:sz w:val="22"/>
          <w:szCs w:val="40"/>
        </w:rPr>
      </w:pPr>
      <w:r>
        <w:rPr>
          <w:rFonts w:ascii="맑은 고딕" w:eastAsia="맑은 고딕" w:hAnsi="맑은 고딕" w:cs="굴림" w:hint="eastAsia"/>
          <w:b/>
          <w:bCs/>
          <w:sz w:val="22"/>
          <w:szCs w:val="40"/>
        </w:rPr>
        <w:lastRenderedPageBreak/>
        <w:t xml:space="preserve">보안 문서 </w:t>
      </w:r>
      <w:r w:rsidR="00915F7F">
        <w:rPr>
          <w:rFonts w:ascii="맑은 고딕" w:eastAsia="맑은 고딕" w:hAnsi="맑은 고딕" w:cs="굴림" w:hint="eastAsia"/>
          <w:b/>
          <w:bCs/>
          <w:sz w:val="22"/>
          <w:szCs w:val="40"/>
        </w:rPr>
        <w:t>사용 정보</w:t>
      </w:r>
    </w:p>
    <w:tbl>
      <w:tblPr>
        <w:tblW w:w="0" w:type="auto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36"/>
        <w:gridCol w:w="1830"/>
        <w:gridCol w:w="1829"/>
        <w:gridCol w:w="1829"/>
        <w:gridCol w:w="1829"/>
        <w:gridCol w:w="1829"/>
      </w:tblGrid>
      <w:tr w:rsidR="00917C18" w:rsidRPr="00662C58" w14:paraId="7C440C99" w14:textId="77777777" w:rsidTr="003405E1">
        <w:tc>
          <w:tcPr>
            <w:tcW w:w="1869" w:type="dxa"/>
            <w:shd w:val="solid" w:color="000000" w:fill="FFFFFF"/>
          </w:tcPr>
          <w:p w14:paraId="17181948" w14:textId="77777777" w:rsidR="00917C18" w:rsidRPr="00662C58" w:rsidRDefault="008739C7" w:rsidP="008739C7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일시</w:t>
            </w:r>
          </w:p>
        </w:tc>
        <w:tc>
          <w:tcPr>
            <w:tcW w:w="1869" w:type="dxa"/>
            <w:shd w:val="solid" w:color="000000" w:fill="FFFFFF"/>
          </w:tcPr>
          <w:p w14:paraId="128E9D5A" w14:textId="77777777" w:rsidR="00917C18" w:rsidRPr="00662C58" w:rsidRDefault="00917C18" w:rsidP="003405E1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생성</w:t>
            </w:r>
          </w:p>
        </w:tc>
        <w:tc>
          <w:tcPr>
            <w:tcW w:w="1869" w:type="dxa"/>
            <w:shd w:val="solid" w:color="000000" w:fill="FFFFFF"/>
          </w:tcPr>
          <w:p w14:paraId="04373009" w14:textId="77777777" w:rsidR="00917C18" w:rsidRDefault="00917C18" w:rsidP="003405E1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편집</w:t>
            </w:r>
          </w:p>
        </w:tc>
        <w:tc>
          <w:tcPr>
            <w:tcW w:w="1869" w:type="dxa"/>
            <w:shd w:val="solid" w:color="000000" w:fill="FFFFFF"/>
          </w:tcPr>
          <w:p w14:paraId="543A6E6F" w14:textId="77777777" w:rsidR="00917C18" w:rsidRPr="00662C58" w:rsidRDefault="00917C18" w:rsidP="003405E1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해제</w:t>
            </w:r>
          </w:p>
        </w:tc>
        <w:tc>
          <w:tcPr>
            <w:tcW w:w="1869" w:type="dxa"/>
            <w:shd w:val="solid" w:color="000000" w:fill="FFFFFF"/>
          </w:tcPr>
          <w:p w14:paraId="60AB75C2" w14:textId="77777777" w:rsidR="00917C18" w:rsidRPr="00662C58" w:rsidRDefault="00917C18" w:rsidP="003405E1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출력</w:t>
            </w:r>
          </w:p>
        </w:tc>
        <w:tc>
          <w:tcPr>
            <w:tcW w:w="1869" w:type="dxa"/>
            <w:shd w:val="solid" w:color="000000" w:fill="FFFFFF"/>
          </w:tcPr>
          <w:p w14:paraId="2CD180B9" w14:textId="77777777" w:rsidR="00917C18" w:rsidRPr="00662C58" w:rsidRDefault="00917C18" w:rsidP="003405E1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반출</w:t>
            </w:r>
          </w:p>
        </w:tc>
      </w:tr>
      <w:tr w:rsidR="00917C18" w:rsidRPr="00662C58" w14:paraId="48225A01" w14:textId="77777777" w:rsidTr="003405E1">
        <w:tc>
          <w:tcPr>
            <w:tcW w:w="1869" w:type="dxa"/>
            <w:shd w:val="clear" w:color="auto" w:fill="auto"/>
          </w:tcPr>
          <w:p w14:paraId="59A45027" w14:textId="77777777" w:rsidR="00917C18" w:rsidRPr="00662C58" w:rsidRDefault="00917C18" w:rsidP="003405E1">
            <w:pPr>
              <w:ind w:right="180"/>
              <w:jc w:val="righ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 xml:space="preserve">월 </w:t>
            </w:r>
          </w:p>
        </w:tc>
        <w:tc>
          <w:tcPr>
            <w:tcW w:w="1869" w:type="dxa"/>
            <w:shd w:val="clear" w:color="auto" w:fill="auto"/>
          </w:tcPr>
          <w:p w14:paraId="0FA3CAB4" w14:textId="77777777" w:rsidR="00917C18" w:rsidRPr="00662C58" w:rsidRDefault="00917C18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</w:tcPr>
          <w:p w14:paraId="19A40966" w14:textId="77777777" w:rsidR="00917C18" w:rsidRPr="00662C58" w:rsidRDefault="00917C18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450955C3" w14:textId="77777777" w:rsidR="00917C18" w:rsidRPr="00662C58" w:rsidRDefault="00917C18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122BED2A" w14:textId="77777777" w:rsidR="00917C18" w:rsidRPr="00662C58" w:rsidRDefault="00917C18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3A361723" w14:textId="77777777" w:rsidR="00917C18" w:rsidRPr="00662C58" w:rsidRDefault="00917C18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DB503A" w:rsidRPr="00662C58" w14:paraId="0EC3A17F" w14:textId="77777777" w:rsidTr="003405E1">
        <w:tc>
          <w:tcPr>
            <w:tcW w:w="1869" w:type="dxa"/>
            <w:shd w:val="clear" w:color="auto" w:fill="auto"/>
          </w:tcPr>
          <w:p w14:paraId="68E3AC5B" w14:textId="77777777" w:rsidR="00DB503A" w:rsidRPr="00662C58" w:rsidRDefault="00DB503A" w:rsidP="00DB503A">
            <w:pPr>
              <w:ind w:right="180"/>
              <w:jc w:val="righ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월</w:t>
            </w:r>
          </w:p>
        </w:tc>
        <w:tc>
          <w:tcPr>
            <w:tcW w:w="1869" w:type="dxa"/>
            <w:shd w:val="clear" w:color="auto" w:fill="auto"/>
          </w:tcPr>
          <w:p w14:paraId="015810A7" w14:textId="77777777" w:rsidR="00DB503A" w:rsidRDefault="00DB503A" w:rsidP="00DB503A">
            <w:pPr>
              <w:jc w:val="center"/>
            </w:pPr>
          </w:p>
        </w:tc>
        <w:tc>
          <w:tcPr>
            <w:tcW w:w="1869" w:type="dxa"/>
          </w:tcPr>
          <w:p w14:paraId="2A83983B" w14:textId="77777777" w:rsidR="00DB503A" w:rsidRPr="00E91B6E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1573E6CE" w14:textId="77777777" w:rsidR="00DB503A" w:rsidRPr="00E91B6E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1A6A23E0" w14:textId="77777777" w:rsidR="00DB503A" w:rsidRPr="00662C58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74EEF897" w14:textId="77777777" w:rsidR="00DB503A" w:rsidRPr="00662C58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DB503A" w:rsidRPr="00662C58" w14:paraId="1AFB5AE1" w14:textId="77777777" w:rsidTr="003405E1">
        <w:tc>
          <w:tcPr>
            <w:tcW w:w="1869" w:type="dxa"/>
            <w:shd w:val="clear" w:color="auto" w:fill="auto"/>
          </w:tcPr>
          <w:p w14:paraId="02173EE9" w14:textId="77777777" w:rsidR="00DB503A" w:rsidRPr="00662C58" w:rsidRDefault="00DB503A" w:rsidP="00DB503A">
            <w:pPr>
              <w:ind w:right="180"/>
              <w:jc w:val="righ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월</w:t>
            </w:r>
          </w:p>
        </w:tc>
        <w:tc>
          <w:tcPr>
            <w:tcW w:w="1869" w:type="dxa"/>
            <w:shd w:val="clear" w:color="auto" w:fill="auto"/>
          </w:tcPr>
          <w:p w14:paraId="50D525D8" w14:textId="77777777" w:rsidR="00DB503A" w:rsidRDefault="00DB503A" w:rsidP="00DB503A">
            <w:pPr>
              <w:jc w:val="center"/>
            </w:pPr>
          </w:p>
        </w:tc>
        <w:tc>
          <w:tcPr>
            <w:tcW w:w="1869" w:type="dxa"/>
          </w:tcPr>
          <w:p w14:paraId="1C19A7F7" w14:textId="77777777" w:rsidR="00DB503A" w:rsidRPr="00662C58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1F4D66B4" w14:textId="77777777" w:rsidR="00DB503A" w:rsidRPr="00662C58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7769D52A" w14:textId="77777777" w:rsidR="00DB503A" w:rsidRPr="00662C58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32239AEE" w14:textId="77777777" w:rsidR="00DB503A" w:rsidRPr="00662C58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DB503A" w:rsidRPr="00662C58" w14:paraId="552981DE" w14:textId="77777777" w:rsidTr="003405E1">
        <w:tc>
          <w:tcPr>
            <w:tcW w:w="1869" w:type="dxa"/>
            <w:shd w:val="clear" w:color="auto" w:fill="auto"/>
          </w:tcPr>
          <w:p w14:paraId="37DA28FB" w14:textId="77777777" w:rsidR="00DB503A" w:rsidRPr="00662C58" w:rsidRDefault="00DB503A" w:rsidP="00DB503A">
            <w:pPr>
              <w:ind w:right="180"/>
              <w:jc w:val="righ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월</w:t>
            </w:r>
          </w:p>
        </w:tc>
        <w:tc>
          <w:tcPr>
            <w:tcW w:w="1869" w:type="dxa"/>
            <w:shd w:val="clear" w:color="auto" w:fill="auto"/>
          </w:tcPr>
          <w:p w14:paraId="4762E459" w14:textId="77777777" w:rsidR="00DB503A" w:rsidRDefault="00DB503A" w:rsidP="00DB503A">
            <w:pPr>
              <w:jc w:val="center"/>
            </w:pPr>
          </w:p>
        </w:tc>
        <w:tc>
          <w:tcPr>
            <w:tcW w:w="1869" w:type="dxa"/>
          </w:tcPr>
          <w:p w14:paraId="37DF08E4" w14:textId="77777777" w:rsidR="00DB503A" w:rsidRPr="00662C58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0264F583" w14:textId="77777777" w:rsidR="00DB503A" w:rsidRPr="00662C58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762B5E88" w14:textId="77777777" w:rsidR="00DB503A" w:rsidRPr="00662C58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78D66D3C" w14:textId="77777777" w:rsidR="00DB503A" w:rsidRPr="00662C58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DB503A" w:rsidRPr="00662C58" w14:paraId="77C5B41D" w14:textId="77777777" w:rsidTr="003405E1">
        <w:tc>
          <w:tcPr>
            <w:tcW w:w="1869" w:type="dxa"/>
            <w:shd w:val="clear" w:color="auto" w:fill="auto"/>
          </w:tcPr>
          <w:p w14:paraId="34681138" w14:textId="77777777" w:rsidR="00DB503A" w:rsidRPr="00662C58" w:rsidRDefault="00DB503A" w:rsidP="00DB503A">
            <w:pPr>
              <w:ind w:right="180"/>
              <w:jc w:val="righ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월</w:t>
            </w:r>
          </w:p>
        </w:tc>
        <w:tc>
          <w:tcPr>
            <w:tcW w:w="1869" w:type="dxa"/>
            <w:shd w:val="clear" w:color="auto" w:fill="auto"/>
          </w:tcPr>
          <w:p w14:paraId="17695695" w14:textId="77777777" w:rsidR="00DB503A" w:rsidRDefault="00DB503A" w:rsidP="00DB503A">
            <w:pPr>
              <w:jc w:val="center"/>
            </w:pPr>
          </w:p>
        </w:tc>
        <w:tc>
          <w:tcPr>
            <w:tcW w:w="1869" w:type="dxa"/>
          </w:tcPr>
          <w:p w14:paraId="3F2B3F50" w14:textId="77777777" w:rsidR="00DB503A" w:rsidRPr="00662C58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7928A7D7" w14:textId="77777777" w:rsidR="00DB503A" w:rsidRPr="00662C58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27BBE3C2" w14:textId="77777777" w:rsidR="00DB503A" w:rsidRPr="00662C58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6E1D5EAB" w14:textId="77777777" w:rsidR="00DB503A" w:rsidRPr="00662C58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DB503A" w:rsidRPr="00662C58" w14:paraId="3903052D" w14:textId="77777777" w:rsidTr="003405E1">
        <w:tc>
          <w:tcPr>
            <w:tcW w:w="1869" w:type="dxa"/>
            <w:shd w:val="clear" w:color="auto" w:fill="auto"/>
          </w:tcPr>
          <w:p w14:paraId="769BAF3F" w14:textId="77777777" w:rsidR="00DB503A" w:rsidRPr="00662C58" w:rsidRDefault="00DB503A" w:rsidP="00DB503A">
            <w:pPr>
              <w:ind w:right="180"/>
              <w:jc w:val="righ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월</w:t>
            </w:r>
          </w:p>
        </w:tc>
        <w:tc>
          <w:tcPr>
            <w:tcW w:w="1869" w:type="dxa"/>
            <w:shd w:val="clear" w:color="auto" w:fill="auto"/>
          </w:tcPr>
          <w:p w14:paraId="4D9F07AF" w14:textId="77777777" w:rsidR="00DB503A" w:rsidRDefault="00DB503A" w:rsidP="00DB503A">
            <w:pPr>
              <w:jc w:val="center"/>
            </w:pPr>
          </w:p>
        </w:tc>
        <w:tc>
          <w:tcPr>
            <w:tcW w:w="1869" w:type="dxa"/>
          </w:tcPr>
          <w:p w14:paraId="68F6B1E4" w14:textId="77777777" w:rsidR="00DB503A" w:rsidRPr="00662C58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5B13788E" w14:textId="77777777" w:rsidR="00DB503A" w:rsidRPr="00662C58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1504BBAD" w14:textId="77777777" w:rsidR="00DB503A" w:rsidRPr="00662C58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71A09863" w14:textId="77777777" w:rsidR="00DB503A" w:rsidRPr="00662C58" w:rsidRDefault="00DB503A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A4728C" w:rsidRPr="00662C58" w14:paraId="3CCB4D51" w14:textId="77777777" w:rsidTr="003405E1">
        <w:tc>
          <w:tcPr>
            <w:tcW w:w="1869" w:type="dxa"/>
            <w:shd w:val="clear" w:color="auto" w:fill="auto"/>
          </w:tcPr>
          <w:p w14:paraId="43EA68E3" w14:textId="77777777" w:rsidR="00A4728C" w:rsidRDefault="00A4728C" w:rsidP="003405E1">
            <w:pPr>
              <w:ind w:right="180"/>
              <w:jc w:val="righ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평균</w:t>
            </w:r>
          </w:p>
        </w:tc>
        <w:tc>
          <w:tcPr>
            <w:tcW w:w="1869" w:type="dxa"/>
            <w:shd w:val="clear" w:color="auto" w:fill="auto"/>
          </w:tcPr>
          <w:p w14:paraId="12C6A8A1" w14:textId="77777777" w:rsidR="00A4728C" w:rsidRPr="00662C58" w:rsidRDefault="00A4728C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</w:tcPr>
          <w:p w14:paraId="6A3FEBFF" w14:textId="77777777" w:rsidR="00A4728C" w:rsidRPr="00662C58" w:rsidRDefault="00A4728C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314D88BA" w14:textId="77777777" w:rsidR="00A4728C" w:rsidRPr="00662C58" w:rsidRDefault="00A4728C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0683216A" w14:textId="77777777" w:rsidR="00A4728C" w:rsidRPr="00662C58" w:rsidRDefault="00A4728C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869" w:type="dxa"/>
            <w:shd w:val="clear" w:color="auto" w:fill="auto"/>
          </w:tcPr>
          <w:p w14:paraId="6FA58AD0" w14:textId="77777777" w:rsidR="00A4728C" w:rsidRPr="00662C58" w:rsidRDefault="00A4728C" w:rsidP="00DB503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</w:tbl>
    <w:p w14:paraId="5E61EAB9" w14:textId="77777777" w:rsidR="00917C18" w:rsidRDefault="00917C18" w:rsidP="00917C18">
      <w:pPr>
        <w:rPr>
          <w:rFonts w:ascii="맑은 고딕" w:eastAsia="맑은 고딕" w:hAnsi="맑은 고딕" w:cs="굴림"/>
          <w:b/>
          <w:bCs/>
          <w:sz w:val="22"/>
          <w:szCs w:val="40"/>
        </w:rPr>
      </w:pPr>
    </w:p>
    <w:p w14:paraId="6D76B44A" w14:textId="77777777" w:rsidR="00915F7F" w:rsidRDefault="00915F7F" w:rsidP="00917C18">
      <w:pPr>
        <w:rPr>
          <w:rFonts w:ascii="맑은 고딕" w:eastAsia="맑은 고딕" w:hAnsi="맑은 고딕" w:cs="굴림"/>
          <w:b/>
          <w:bCs/>
          <w:sz w:val="22"/>
          <w:szCs w:val="40"/>
        </w:rPr>
      </w:pPr>
    </w:p>
    <w:p w14:paraId="7DEF6919" w14:textId="77777777" w:rsidR="00A4728C" w:rsidRPr="00A4728C" w:rsidRDefault="00A4728C" w:rsidP="00917C18">
      <w:pPr>
        <w:numPr>
          <w:ilvl w:val="0"/>
          <w:numId w:val="29"/>
        </w:numPr>
        <w:ind w:left="284" w:hanging="284"/>
        <w:rPr>
          <w:rFonts w:ascii="맑은 고딕" w:eastAsia="맑은 고딕" w:hAnsi="맑은 고딕" w:cs="굴림"/>
          <w:b/>
          <w:bCs/>
          <w:sz w:val="22"/>
          <w:szCs w:val="40"/>
        </w:rPr>
      </w:pPr>
      <w:r>
        <w:rPr>
          <w:rFonts w:ascii="맑은 고딕" w:eastAsia="맑은 고딕" w:hAnsi="맑은 고딕" w:cs="굴림" w:hint="eastAsia"/>
          <w:b/>
          <w:bCs/>
          <w:sz w:val="22"/>
          <w:szCs w:val="40"/>
        </w:rPr>
        <w:t>정기점검 확인</w:t>
      </w:r>
    </w:p>
    <w:tbl>
      <w:tblPr>
        <w:tblW w:w="0" w:type="auto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09"/>
        <w:gridCol w:w="2575"/>
        <w:gridCol w:w="1167"/>
        <w:gridCol w:w="2078"/>
        <w:gridCol w:w="1265"/>
        <w:gridCol w:w="2788"/>
      </w:tblGrid>
      <w:tr w:rsidR="00917C18" w:rsidRPr="00662C58" w14:paraId="66250955" w14:textId="77777777" w:rsidTr="00496A2B">
        <w:tc>
          <w:tcPr>
            <w:tcW w:w="11214" w:type="dxa"/>
            <w:gridSpan w:val="6"/>
            <w:shd w:val="solid" w:color="000000" w:fill="FFFFFF"/>
          </w:tcPr>
          <w:p w14:paraId="649FEBC6" w14:textId="77777777" w:rsidR="00917C18" w:rsidRPr="00662C58" w:rsidRDefault="00917C18" w:rsidP="003405E1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28"/>
                <w:szCs w:val="28"/>
              </w:rPr>
            </w:pPr>
            <w:r w:rsidRPr="00A4728C"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28"/>
              </w:rPr>
              <w:t>정기점검 확인</w:t>
            </w:r>
          </w:p>
        </w:tc>
      </w:tr>
      <w:tr w:rsidR="00031E31" w:rsidRPr="00662C58" w14:paraId="22F71EC9" w14:textId="77777777" w:rsidTr="00496A2B">
        <w:trPr>
          <w:trHeight w:val="560"/>
        </w:trPr>
        <w:tc>
          <w:tcPr>
            <w:tcW w:w="1121" w:type="dxa"/>
            <w:shd w:val="clear" w:color="auto" w:fill="auto"/>
            <w:vAlign w:val="center"/>
          </w:tcPr>
          <w:p w14:paraId="35E3EC21" w14:textId="77777777" w:rsidR="00917C18" w:rsidRPr="00496A2B" w:rsidRDefault="00917C18" w:rsidP="003405E1">
            <w:pPr>
              <w:jc w:val="center"/>
              <w:rPr>
                <w:rFonts w:ascii="맑은 고딕" w:eastAsia="맑은 고딕" w:hAnsi="맑은 고딕" w:cs="굴림"/>
                <w:bCs/>
                <w:szCs w:val="22"/>
              </w:rPr>
            </w:pPr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>고객사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3E67732" w14:textId="77777777" w:rsidR="00917C18" w:rsidRPr="00496A2B" w:rsidRDefault="00917C18" w:rsidP="003405E1">
            <w:pPr>
              <w:rPr>
                <w:rFonts w:ascii="맑은 고딕" w:eastAsia="맑은 고딕" w:hAnsi="맑은 고딕" w:cs="굴림"/>
                <w:bCs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3B777E66" w14:textId="77777777" w:rsidR="00917C18" w:rsidRPr="00496A2B" w:rsidRDefault="00917C18" w:rsidP="003405E1">
            <w:pPr>
              <w:jc w:val="center"/>
              <w:rPr>
                <w:rFonts w:ascii="맑은 고딕" w:eastAsia="맑은 고딕" w:hAnsi="맑은 고딕" w:cs="굴림"/>
                <w:bCs/>
                <w:szCs w:val="22"/>
              </w:rPr>
            </w:pPr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>점검일시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38E299" w14:textId="77777777" w:rsidR="00917C18" w:rsidRPr="00496A2B" w:rsidRDefault="00917C18" w:rsidP="003405E1">
            <w:pPr>
              <w:rPr>
                <w:rFonts w:ascii="맑은 고딕" w:eastAsia="맑은 고딕" w:hAnsi="맑은 고딕" w:cs="굴림"/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59F5BB" w14:textId="77777777" w:rsidR="00917C18" w:rsidRPr="00496A2B" w:rsidRDefault="00917C18" w:rsidP="003405E1">
            <w:pPr>
              <w:jc w:val="center"/>
              <w:rPr>
                <w:rFonts w:ascii="맑은 고딕" w:eastAsia="맑은 고딕" w:hAnsi="맑은 고딕" w:cs="굴림"/>
                <w:bCs/>
                <w:szCs w:val="22"/>
              </w:rPr>
            </w:pPr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>점검업체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534BB03" w14:textId="77777777" w:rsidR="00917C18" w:rsidRPr="00496A2B" w:rsidRDefault="00917C18" w:rsidP="00E927FC">
            <w:pPr>
              <w:jc w:val="center"/>
              <w:rPr>
                <w:rFonts w:ascii="맑은 고딕" w:eastAsia="맑은 고딕" w:hAnsi="맑은 고딕" w:cs="굴림"/>
                <w:bCs/>
                <w:szCs w:val="22"/>
              </w:rPr>
            </w:pPr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>소프트캠프</w:t>
            </w:r>
            <w:r w:rsidRPr="00496A2B">
              <w:rPr>
                <w:rFonts w:ascii="맑은 고딕" w:eastAsia="맑은 고딕" w:hAnsi="맑은 고딕" w:cs="굴림"/>
                <w:bCs/>
                <w:szCs w:val="22"/>
              </w:rPr>
              <w:t>㈜</w:t>
            </w:r>
          </w:p>
        </w:tc>
      </w:tr>
      <w:tr w:rsidR="00031E31" w:rsidRPr="00662C58" w14:paraId="09E4C6D8" w14:textId="77777777" w:rsidTr="00496A2B">
        <w:trPr>
          <w:trHeight w:val="554"/>
        </w:trPr>
        <w:tc>
          <w:tcPr>
            <w:tcW w:w="1121" w:type="dxa"/>
            <w:shd w:val="clear" w:color="auto" w:fill="auto"/>
            <w:vAlign w:val="center"/>
          </w:tcPr>
          <w:p w14:paraId="7D64BD70" w14:textId="77777777" w:rsidR="00917C18" w:rsidRPr="00496A2B" w:rsidRDefault="00917C18" w:rsidP="003405E1">
            <w:pPr>
              <w:jc w:val="center"/>
              <w:rPr>
                <w:rFonts w:ascii="맑은 고딕" w:eastAsia="맑은 고딕" w:hAnsi="맑은 고딕" w:cs="굴림"/>
                <w:bCs/>
                <w:szCs w:val="22"/>
              </w:rPr>
            </w:pPr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>담당자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1CC46947" w14:textId="77777777" w:rsidR="00917C18" w:rsidRPr="00496A2B" w:rsidRDefault="00917C18" w:rsidP="003405E1">
            <w:pPr>
              <w:jc w:val="right"/>
              <w:rPr>
                <w:rFonts w:ascii="맑은 고딕" w:eastAsia="맑은 고딕" w:hAnsi="맑은 고딕" w:cs="굴림"/>
                <w:bCs/>
                <w:szCs w:val="22"/>
              </w:rPr>
            </w:pPr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>(인)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6077860" w14:textId="77777777" w:rsidR="00917C18" w:rsidRPr="00496A2B" w:rsidRDefault="00917C18" w:rsidP="003405E1">
            <w:pPr>
              <w:jc w:val="center"/>
              <w:rPr>
                <w:rFonts w:ascii="맑은 고딕" w:eastAsia="맑은 고딕" w:hAnsi="맑은 고딕" w:cs="굴림"/>
                <w:bCs/>
                <w:szCs w:val="22"/>
              </w:rPr>
            </w:pPr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>점검대상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A1BB76" w14:textId="3C5D77BC" w:rsidR="00917C18" w:rsidRPr="00496A2B" w:rsidRDefault="00031E31" w:rsidP="00031E31">
            <w:pPr>
              <w:jc w:val="center"/>
              <w:rPr>
                <w:rFonts w:ascii="맑은 고딕" w:eastAsia="맑은 고딕" w:hAnsi="맑은 고딕" w:cs="굴림" w:hint="eastAsia"/>
                <w:bCs/>
                <w:szCs w:val="22"/>
              </w:rPr>
            </w:pPr>
            <w:r>
              <w:rPr>
                <w:rFonts w:ascii="맑은 고딕" w:eastAsia="맑은 고딕" w:hAnsi="맑은 고딕" w:cs="굴림" w:hint="eastAsia"/>
                <w:bCs/>
                <w:szCs w:val="22"/>
              </w:rPr>
              <w:t>문서보안 서버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18DBB" w14:textId="77777777" w:rsidR="00917C18" w:rsidRPr="00496A2B" w:rsidRDefault="00917C18" w:rsidP="003405E1">
            <w:pPr>
              <w:jc w:val="center"/>
              <w:rPr>
                <w:rFonts w:ascii="맑은 고딕" w:eastAsia="맑은 고딕" w:hAnsi="맑은 고딕" w:cs="굴림"/>
                <w:bCs/>
                <w:szCs w:val="22"/>
              </w:rPr>
            </w:pPr>
            <w:proofErr w:type="spellStart"/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>점검자</w:t>
            </w:r>
            <w:proofErr w:type="spellEnd"/>
          </w:p>
        </w:tc>
        <w:tc>
          <w:tcPr>
            <w:tcW w:w="2850" w:type="dxa"/>
            <w:shd w:val="clear" w:color="auto" w:fill="auto"/>
            <w:vAlign w:val="center"/>
          </w:tcPr>
          <w:p w14:paraId="3AC74668" w14:textId="77777777" w:rsidR="00917C18" w:rsidRPr="00496A2B" w:rsidRDefault="00917C18" w:rsidP="003405E1">
            <w:pPr>
              <w:jc w:val="right"/>
              <w:rPr>
                <w:rFonts w:ascii="맑은 고딕" w:eastAsia="맑은 고딕" w:hAnsi="맑은 고딕" w:cs="굴림"/>
                <w:bCs/>
                <w:szCs w:val="22"/>
              </w:rPr>
            </w:pPr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 xml:space="preserve"> </w:t>
            </w:r>
            <w:r w:rsidRPr="00496A2B">
              <w:rPr>
                <w:rFonts w:ascii="맑은 고딕" w:eastAsia="맑은 고딕" w:hAnsi="맑은 고딕" w:cs="굴림"/>
                <w:bCs/>
                <w:szCs w:val="22"/>
              </w:rPr>
              <w:t xml:space="preserve">   </w:t>
            </w:r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>(인)</w:t>
            </w:r>
          </w:p>
        </w:tc>
      </w:tr>
    </w:tbl>
    <w:p w14:paraId="28AD15C0" w14:textId="77777777" w:rsidR="00917C18" w:rsidRDefault="00917C18" w:rsidP="00917C18">
      <w:pPr>
        <w:rPr>
          <w:rFonts w:ascii="맑은 고딕" w:eastAsia="맑은 고딕" w:hAnsi="맑은 고딕" w:cs="굴림"/>
          <w:b/>
          <w:bCs/>
          <w:sz w:val="22"/>
          <w:szCs w:val="40"/>
        </w:rPr>
      </w:pPr>
    </w:p>
    <w:sectPr w:rsidR="00917C18" w:rsidSect="006E22FB">
      <w:headerReference w:type="default" r:id="rId72"/>
      <w:pgSz w:w="12240" w:h="15840" w:code="1"/>
      <w:pgMar w:top="384" w:right="567" w:bottom="284" w:left="1134" w:header="284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127DA" w14:textId="77777777" w:rsidR="0017417E" w:rsidRDefault="0017417E">
      <w:r>
        <w:separator/>
      </w:r>
    </w:p>
  </w:endnote>
  <w:endnote w:type="continuationSeparator" w:id="0">
    <w:p w14:paraId="0A0AA5B2" w14:textId="77777777" w:rsidR="0017417E" w:rsidRDefault="0017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C0B8" w14:textId="77777777" w:rsidR="0017417E" w:rsidRDefault="0017417E">
      <w:r>
        <w:separator/>
      </w:r>
    </w:p>
  </w:footnote>
  <w:footnote w:type="continuationSeparator" w:id="0">
    <w:p w14:paraId="4D58F9CC" w14:textId="77777777" w:rsidR="0017417E" w:rsidRDefault="0017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F9E94" w14:textId="77777777" w:rsidR="00DE42D4" w:rsidRDefault="00DB503A" w:rsidP="00456F12">
    <w:pPr>
      <w:pStyle w:val="a7"/>
      <w:ind w:leftChars="-425" w:left="-850" w:firstLine="1"/>
    </w:pPr>
    <w:r>
      <w:rPr>
        <w:noProof/>
      </w:rPr>
      <w:drawing>
        <wp:inline distT="0" distB="0" distL="0" distR="0" wp14:anchorId="65D0AFD9" wp14:editId="11F6F798">
          <wp:extent cx="1200150" cy="361950"/>
          <wp:effectExtent l="0" t="0" r="0" b="0"/>
          <wp:docPr id="75" name="그림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79EBC2E"/>
    <w:lvl w:ilvl="0">
      <w:start w:val="1"/>
      <w:numFmt w:val="decimal"/>
      <w:pStyle w:val="5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6E4CF92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74F0805E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2BC4608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C8A00E"/>
    <w:lvl w:ilvl="0">
      <w:start w:val="1"/>
      <w:numFmt w:val="bullet"/>
      <w:pStyle w:val="50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5" w15:restartNumberingAfterBreak="0">
    <w:nsid w:val="FFFFFF81"/>
    <w:multiLevelType w:val="singleLevel"/>
    <w:tmpl w:val="53E26EAC"/>
    <w:lvl w:ilvl="0">
      <w:start w:val="1"/>
      <w:numFmt w:val="bullet"/>
      <w:pStyle w:val="40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FFFFFF82"/>
    <w:multiLevelType w:val="singleLevel"/>
    <w:tmpl w:val="E5F4543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4758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00D6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72A2F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E40F0"/>
    <w:multiLevelType w:val="hybridMultilevel"/>
    <w:tmpl w:val="028876BE"/>
    <w:lvl w:ilvl="0" w:tplc="992468DA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4FE46DB"/>
    <w:multiLevelType w:val="hybridMultilevel"/>
    <w:tmpl w:val="146A67B6"/>
    <w:lvl w:ilvl="0" w:tplc="3B6AD0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60"/>
        </w:tabs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0"/>
        </w:tabs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60"/>
        </w:tabs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0"/>
        </w:tabs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60"/>
        </w:tabs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00"/>
      </w:pPr>
    </w:lvl>
  </w:abstractNum>
  <w:abstractNum w:abstractNumId="12" w15:restartNumberingAfterBreak="0">
    <w:nsid w:val="079B7F2A"/>
    <w:multiLevelType w:val="hybridMultilevel"/>
    <w:tmpl w:val="A48E539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09A0719B"/>
    <w:multiLevelType w:val="hybridMultilevel"/>
    <w:tmpl w:val="7A92B9CC"/>
    <w:lvl w:ilvl="0" w:tplc="C2445C72">
      <w:start w:val="1"/>
      <w:numFmt w:val="bullet"/>
      <w:pStyle w:val="BodyBull2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19146C3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2F678D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824ADDE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8EEFD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A6A8135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FC4D2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052943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E2C8BE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DB76597"/>
    <w:multiLevelType w:val="hybridMultilevel"/>
    <w:tmpl w:val="78A4BDF8"/>
    <w:lvl w:ilvl="0" w:tplc="7D3860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1550D36"/>
    <w:multiLevelType w:val="hybridMultilevel"/>
    <w:tmpl w:val="E4B0B034"/>
    <w:lvl w:ilvl="0" w:tplc="4224CF9A">
      <w:start w:val="1"/>
      <w:numFmt w:val="bullet"/>
      <w:pStyle w:val="BodyBull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7402295"/>
    <w:multiLevelType w:val="multilevel"/>
    <w:tmpl w:val="803CFA40"/>
    <w:lvl w:ilvl="0">
      <w:start w:val="1"/>
      <w:numFmt w:val="decimal"/>
      <w:pStyle w:val="a1"/>
      <w:suff w:val="space"/>
      <w:lvlText w:val="별첨 #%1."/>
      <w:lvlJc w:val="left"/>
      <w:pPr>
        <w:ind w:left="1077" w:hanging="1077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0" w:firstLine="0"/>
      </w:pPr>
      <w:rPr>
        <w:rFonts w:hint="eastAsia"/>
      </w:rPr>
    </w:lvl>
  </w:abstractNum>
  <w:abstractNum w:abstractNumId="17" w15:restartNumberingAfterBreak="0">
    <w:nsid w:val="18470CF5"/>
    <w:multiLevelType w:val="hybridMultilevel"/>
    <w:tmpl w:val="AF606F80"/>
    <w:lvl w:ilvl="0" w:tplc="36F825D4">
      <w:start w:val="1"/>
      <w:numFmt w:val="bullet"/>
      <w:lvlText w:val="-"/>
      <w:lvlJc w:val="left"/>
      <w:pPr>
        <w:tabs>
          <w:tab w:val="num" w:pos="1046"/>
        </w:tabs>
        <w:ind w:left="970" w:hanging="284"/>
      </w:pPr>
      <w:rPr>
        <w:rFonts w:ascii="Times New Roman" w:eastAsia="굴림체" w:hAnsi="Times New Roman" w:cs="Times New Roman" w:hint="default"/>
      </w:rPr>
    </w:lvl>
    <w:lvl w:ilvl="1" w:tplc="B52A8EB6">
      <w:start w:val="1"/>
      <w:numFmt w:val="bullet"/>
      <w:pStyle w:val="a2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828805FC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F967442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76E47A3A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84763812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7E8414FC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5D0E3A64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71DC8C36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29D1267"/>
    <w:multiLevelType w:val="hybridMultilevel"/>
    <w:tmpl w:val="72A21E18"/>
    <w:lvl w:ilvl="0" w:tplc="7F844AC2">
      <w:start w:val="1"/>
      <w:numFmt w:val="decimal"/>
      <w:pStyle w:val="BodyNum"/>
      <w:lvlText w:val="%1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1" w:tplc="7D2A5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AB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4A7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20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84A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C4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21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A45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0871DE"/>
    <w:multiLevelType w:val="hybridMultilevel"/>
    <w:tmpl w:val="9F3C2E52"/>
    <w:lvl w:ilvl="0" w:tplc="04090009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20" w15:restartNumberingAfterBreak="0">
    <w:nsid w:val="33796483"/>
    <w:multiLevelType w:val="hybridMultilevel"/>
    <w:tmpl w:val="219A7BF8"/>
    <w:lvl w:ilvl="0" w:tplc="E110E3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4E16A13"/>
    <w:multiLevelType w:val="hybridMultilevel"/>
    <w:tmpl w:val="724EAAFC"/>
    <w:lvl w:ilvl="0" w:tplc="554E00BC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FF00B70"/>
    <w:multiLevelType w:val="hybridMultilevel"/>
    <w:tmpl w:val="4A368AC2"/>
    <w:lvl w:ilvl="0" w:tplc="F112FDC2">
      <w:start w:val="1"/>
      <w:numFmt w:val="bullet"/>
      <w:lvlText w:val=""/>
      <w:lvlJc w:val="left"/>
      <w:pPr>
        <w:tabs>
          <w:tab w:val="num" w:pos="890"/>
        </w:tabs>
        <w:ind w:left="890" w:hanging="40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290"/>
        </w:tabs>
        <w:ind w:left="1290" w:hanging="400"/>
      </w:pPr>
      <w:rPr>
        <w:rFonts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0"/>
        </w:tabs>
        <w:ind w:left="1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0"/>
        </w:tabs>
        <w:ind w:left="2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0"/>
        </w:tabs>
        <w:ind w:left="2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0"/>
        </w:tabs>
        <w:ind w:left="3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90"/>
        </w:tabs>
        <w:ind w:left="3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0"/>
        </w:tabs>
        <w:ind w:left="4090" w:hanging="400"/>
      </w:pPr>
      <w:rPr>
        <w:rFonts w:ascii="Wingdings" w:hAnsi="Wingdings" w:hint="default"/>
      </w:rPr>
    </w:lvl>
  </w:abstractNum>
  <w:abstractNum w:abstractNumId="23" w15:restartNumberingAfterBreak="0">
    <w:nsid w:val="40693B54"/>
    <w:multiLevelType w:val="singleLevel"/>
    <w:tmpl w:val="B43A982E"/>
    <w:lvl w:ilvl="0">
      <w:numFmt w:val="bullet"/>
      <w:pStyle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24" w15:restartNumberingAfterBreak="0">
    <w:nsid w:val="417B4334"/>
    <w:multiLevelType w:val="hybridMultilevel"/>
    <w:tmpl w:val="6142B3F8"/>
    <w:lvl w:ilvl="0" w:tplc="2B0824C8">
      <w:start w:val="1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B403ABD"/>
    <w:multiLevelType w:val="hybridMultilevel"/>
    <w:tmpl w:val="4B428CCA"/>
    <w:lvl w:ilvl="0" w:tplc="04090009">
      <w:start w:val="1"/>
      <w:numFmt w:val="bullet"/>
      <w:lvlText w:val=""/>
      <w:lvlJc w:val="left"/>
      <w:pPr>
        <w:ind w:left="111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5" w:hanging="400"/>
      </w:pPr>
      <w:rPr>
        <w:rFonts w:ascii="Wingdings" w:hAnsi="Wingdings" w:hint="default"/>
      </w:rPr>
    </w:lvl>
  </w:abstractNum>
  <w:abstractNum w:abstractNumId="26" w15:restartNumberingAfterBreak="0">
    <w:nsid w:val="6DFC2F11"/>
    <w:multiLevelType w:val="hybridMultilevel"/>
    <w:tmpl w:val="A65462E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E3122BB"/>
    <w:multiLevelType w:val="multilevel"/>
    <w:tmpl w:val="D7DA4740"/>
    <w:lvl w:ilvl="0">
      <w:start w:val="1"/>
      <w:numFmt w:val="decimal"/>
      <w:pStyle w:val="-1"/>
      <w:suff w:val="space"/>
      <w:lvlText w:val="%1."/>
      <w:lvlJc w:val="left"/>
      <w:pPr>
        <w:ind w:left="340" w:hanging="340"/>
      </w:pPr>
      <w:rPr>
        <w:rFonts w:hint="eastAsia"/>
      </w:rPr>
    </w:lvl>
    <w:lvl w:ilvl="1">
      <w:start w:val="1"/>
      <w:numFmt w:val="decimal"/>
      <w:pStyle w:val="-11"/>
      <w:suff w:val="space"/>
      <w:lvlText w:val="%1.%2"/>
      <w:lvlJc w:val="left"/>
      <w:pPr>
        <w:ind w:left="437" w:hanging="437"/>
      </w:pPr>
      <w:rPr>
        <w:rFonts w:hint="eastAsia"/>
      </w:rPr>
    </w:lvl>
    <w:lvl w:ilvl="2">
      <w:start w:val="1"/>
      <w:numFmt w:val="decimal"/>
      <w:pStyle w:val="-111"/>
      <w:suff w:val="space"/>
      <w:lvlText w:val="%1.%2.%3"/>
      <w:lvlJc w:val="left"/>
      <w:pPr>
        <w:ind w:left="646" w:hanging="646"/>
      </w:pPr>
      <w:rPr>
        <w:rFonts w:hint="eastAsia"/>
      </w:rPr>
    </w:lvl>
    <w:lvl w:ilvl="3">
      <w:start w:val="1"/>
      <w:numFmt w:val="ganada"/>
      <w:pStyle w:val="-"/>
      <w:suff w:val="space"/>
      <w:lvlText w:val="[%4]"/>
      <w:lvlJc w:val="left"/>
      <w:pPr>
        <w:ind w:left="907" w:hanging="550"/>
      </w:pPr>
      <w:rPr>
        <w:rFonts w:hint="eastAsia"/>
      </w:rPr>
    </w:lvl>
    <w:lvl w:ilvl="4">
      <w:start w:val="1"/>
      <w:numFmt w:val="none"/>
      <w:pStyle w:val="-0"/>
      <w:suff w:val="nothing"/>
      <w:lvlText w:val=""/>
      <w:lvlJc w:val="left"/>
      <w:pPr>
        <w:ind w:left="1276" w:hanging="425"/>
      </w:pPr>
      <w:rPr>
        <w:rFonts w:hint="eastAsia"/>
      </w:rPr>
    </w:lvl>
    <w:lvl w:ilvl="5">
      <w:start w:val="1"/>
      <w:numFmt w:val="decimal"/>
      <w:pStyle w:val="-10"/>
      <w:suff w:val="space"/>
      <w:lvlText w:val="(%6)"/>
      <w:lvlJc w:val="left"/>
      <w:pPr>
        <w:ind w:left="1304" w:hanging="397"/>
      </w:pPr>
      <w:rPr>
        <w:rFonts w:hint="eastAsia"/>
      </w:rPr>
    </w:lvl>
    <w:lvl w:ilvl="6">
      <w:start w:val="1"/>
      <w:numFmt w:val="none"/>
      <w:pStyle w:val="-12"/>
      <w:suff w:val="nothing"/>
      <w:lvlText w:val=""/>
      <w:lvlJc w:val="left"/>
      <w:pPr>
        <w:ind w:left="1673" w:hanging="426"/>
      </w:pPr>
      <w:rPr>
        <w:rFonts w:hint="eastAsia"/>
      </w:rPr>
    </w:lvl>
    <w:lvl w:ilvl="7">
      <w:start w:val="1"/>
      <w:numFmt w:val="decimalEnclosedCircle"/>
      <w:pStyle w:val="-2"/>
      <w:suff w:val="space"/>
      <w:lvlText w:val="%8"/>
      <w:lvlJc w:val="left"/>
      <w:pPr>
        <w:ind w:left="1559" w:hanging="312"/>
      </w:pPr>
      <w:rPr>
        <w:rFonts w:hint="eastAsia"/>
      </w:rPr>
    </w:lvl>
    <w:lvl w:ilvl="8">
      <w:start w:val="1"/>
      <w:numFmt w:val="none"/>
      <w:pStyle w:val="-3"/>
      <w:suff w:val="nothing"/>
      <w:lvlText w:val=""/>
      <w:lvlJc w:val="left"/>
      <w:pPr>
        <w:ind w:left="1899" w:hanging="425"/>
      </w:pPr>
      <w:rPr>
        <w:rFonts w:hint="eastAsia"/>
      </w:rPr>
    </w:lvl>
  </w:abstractNum>
  <w:abstractNum w:abstractNumId="28" w15:restartNumberingAfterBreak="0">
    <w:nsid w:val="737114B4"/>
    <w:multiLevelType w:val="hybridMultilevel"/>
    <w:tmpl w:val="7D3ABEEE"/>
    <w:lvl w:ilvl="0" w:tplc="04090001">
      <w:start w:val="1"/>
      <w:numFmt w:val="bullet"/>
      <w:lvlText w:val="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pStyle w:val="1"/>
      <w:lvlText w:val="☞"/>
      <w:lvlJc w:val="left"/>
      <w:pPr>
        <w:tabs>
          <w:tab w:val="num" w:pos="397"/>
        </w:tabs>
        <w:ind w:left="397" w:hanging="397"/>
      </w:pPr>
      <w:rPr>
        <w:rFonts w:ascii="굴림" w:eastAsia="굴림" w:hAnsi="Wingdings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8646AC0"/>
    <w:multiLevelType w:val="hybridMultilevel"/>
    <w:tmpl w:val="2698D78E"/>
    <w:lvl w:ilvl="0" w:tplc="A8FA0C24">
      <w:numFmt w:val="bullet"/>
      <w:lvlText w:val=""/>
      <w:lvlJc w:val="left"/>
      <w:pPr>
        <w:ind w:left="760" w:hanging="360"/>
      </w:pPr>
      <w:rPr>
        <w:rFonts w:ascii="Wingdings" w:eastAsia="돋움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CB9213F"/>
    <w:multiLevelType w:val="multilevel"/>
    <w:tmpl w:val="2876BB5C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ascii="Arial" w:eastAsia="HY견고딕" w:hAnsi="Arial" w:hint="default"/>
        <w:b/>
        <w:i w:val="0"/>
        <w:sz w:val="28"/>
      </w:rPr>
    </w:lvl>
    <w:lvl w:ilvl="1">
      <w:start w:val="1"/>
      <w:numFmt w:val="decimal"/>
      <w:pStyle w:val="21"/>
      <w:lvlText w:val="%1.%2."/>
      <w:lvlJc w:val="left"/>
      <w:pPr>
        <w:tabs>
          <w:tab w:val="num" w:pos="567"/>
        </w:tabs>
        <w:ind w:left="567" w:hanging="567"/>
      </w:pPr>
      <w:rPr>
        <w:rFonts w:ascii="Arial" w:eastAsia="HY견고딕" w:hAnsi="Arial" w:hint="default"/>
        <w:b/>
        <w:i w:val="0"/>
        <w:sz w:val="24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425" w:hanging="425"/>
      </w:pPr>
      <w:rPr>
        <w:rFonts w:ascii="Arial" w:eastAsia="HY견고딕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1080"/>
        </w:tabs>
        <w:ind w:left="425" w:hanging="425"/>
      </w:pPr>
      <w:rPr>
        <w:rFonts w:ascii="Arial" w:eastAsia="HY견고딕" w:hAnsi="Arial" w:hint="default"/>
        <w:sz w:val="20"/>
      </w:rPr>
    </w:lvl>
    <w:lvl w:ilvl="4">
      <w:start w:val="1"/>
      <w:numFmt w:val="decimal"/>
      <w:pStyle w:val="51"/>
      <w:lvlText w:val="%1.%2.%3.%4.%5."/>
      <w:lvlJc w:val="left"/>
      <w:pPr>
        <w:tabs>
          <w:tab w:val="num" w:pos="0"/>
        </w:tabs>
        <w:ind w:left="3600" w:hanging="3600"/>
      </w:pPr>
      <w:rPr>
        <w:rFonts w:ascii="Arial" w:eastAsia="HY견고딕" w:hAnsi="Arial" w:hint="default"/>
        <w:sz w:val="20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hint="eastAsia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eastAsia"/>
      </w:rPr>
    </w:lvl>
  </w:abstractNum>
  <w:num w:numId="1" w16cid:durableId="894045916">
    <w:abstractNumId w:val="28"/>
  </w:num>
  <w:num w:numId="2" w16cid:durableId="1343241116">
    <w:abstractNumId w:val="23"/>
  </w:num>
  <w:num w:numId="3" w16cid:durableId="792362321">
    <w:abstractNumId w:val="9"/>
  </w:num>
  <w:num w:numId="4" w16cid:durableId="1819151587">
    <w:abstractNumId w:val="7"/>
  </w:num>
  <w:num w:numId="5" w16cid:durableId="1872036578">
    <w:abstractNumId w:val="6"/>
  </w:num>
  <w:num w:numId="6" w16cid:durableId="1965889363">
    <w:abstractNumId w:val="5"/>
  </w:num>
  <w:num w:numId="7" w16cid:durableId="1094713564">
    <w:abstractNumId w:val="4"/>
  </w:num>
  <w:num w:numId="8" w16cid:durableId="1724911146">
    <w:abstractNumId w:val="8"/>
  </w:num>
  <w:num w:numId="9" w16cid:durableId="945115958">
    <w:abstractNumId w:val="3"/>
  </w:num>
  <w:num w:numId="10" w16cid:durableId="2103143325">
    <w:abstractNumId w:val="30"/>
  </w:num>
  <w:num w:numId="11" w16cid:durableId="1813328061">
    <w:abstractNumId w:val="18"/>
  </w:num>
  <w:num w:numId="12" w16cid:durableId="516500090">
    <w:abstractNumId w:val="2"/>
  </w:num>
  <w:num w:numId="13" w16cid:durableId="2106612435">
    <w:abstractNumId w:val="1"/>
  </w:num>
  <w:num w:numId="14" w16cid:durableId="1035428294">
    <w:abstractNumId w:val="0"/>
  </w:num>
  <w:num w:numId="15" w16cid:durableId="68582953">
    <w:abstractNumId w:val="15"/>
  </w:num>
  <w:num w:numId="16" w16cid:durableId="689843253">
    <w:abstractNumId w:val="13"/>
  </w:num>
  <w:num w:numId="17" w16cid:durableId="1730956526">
    <w:abstractNumId w:val="17"/>
  </w:num>
  <w:num w:numId="18" w16cid:durableId="63266228">
    <w:abstractNumId w:val="16"/>
  </w:num>
  <w:num w:numId="19" w16cid:durableId="1333332591">
    <w:abstractNumId w:val="27"/>
  </w:num>
  <w:num w:numId="20" w16cid:durableId="1772116454">
    <w:abstractNumId w:val="22"/>
  </w:num>
  <w:num w:numId="21" w16cid:durableId="1031229496">
    <w:abstractNumId w:val="24"/>
  </w:num>
  <w:num w:numId="22" w16cid:durableId="1121025102">
    <w:abstractNumId w:val="21"/>
  </w:num>
  <w:num w:numId="23" w16cid:durableId="306398439">
    <w:abstractNumId w:val="10"/>
  </w:num>
  <w:num w:numId="24" w16cid:durableId="1059523809">
    <w:abstractNumId w:val="26"/>
  </w:num>
  <w:num w:numId="25" w16cid:durableId="1032223020">
    <w:abstractNumId w:val="14"/>
  </w:num>
  <w:num w:numId="26" w16cid:durableId="1892418996">
    <w:abstractNumId w:val="20"/>
  </w:num>
  <w:num w:numId="27" w16cid:durableId="306323288">
    <w:abstractNumId w:val="11"/>
  </w:num>
  <w:num w:numId="28" w16cid:durableId="1354377852">
    <w:abstractNumId w:val="29"/>
  </w:num>
  <w:num w:numId="29" w16cid:durableId="1465927604">
    <w:abstractNumId w:val="12"/>
  </w:num>
  <w:num w:numId="30" w16cid:durableId="1790274855">
    <w:abstractNumId w:val="25"/>
  </w:num>
  <w:num w:numId="31" w16cid:durableId="20565437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B4"/>
    <w:rsid w:val="000009A2"/>
    <w:rsid w:val="00002440"/>
    <w:rsid w:val="000035F6"/>
    <w:rsid w:val="00004910"/>
    <w:rsid w:val="0001076A"/>
    <w:rsid w:val="00013E7E"/>
    <w:rsid w:val="00014152"/>
    <w:rsid w:val="000206A7"/>
    <w:rsid w:val="00021A11"/>
    <w:rsid w:val="00024331"/>
    <w:rsid w:val="00031E31"/>
    <w:rsid w:val="00036174"/>
    <w:rsid w:val="00047BD9"/>
    <w:rsid w:val="00050C55"/>
    <w:rsid w:val="00057F80"/>
    <w:rsid w:val="000623D7"/>
    <w:rsid w:val="0006664E"/>
    <w:rsid w:val="00066D56"/>
    <w:rsid w:val="00070832"/>
    <w:rsid w:val="00074A40"/>
    <w:rsid w:val="00075EA3"/>
    <w:rsid w:val="00077F91"/>
    <w:rsid w:val="00083D87"/>
    <w:rsid w:val="000923EB"/>
    <w:rsid w:val="0009375F"/>
    <w:rsid w:val="00094D32"/>
    <w:rsid w:val="0009652D"/>
    <w:rsid w:val="000A44CE"/>
    <w:rsid w:val="000A50D8"/>
    <w:rsid w:val="000C1B6B"/>
    <w:rsid w:val="000C1CFC"/>
    <w:rsid w:val="000D1A24"/>
    <w:rsid w:val="000E0947"/>
    <w:rsid w:val="000E3006"/>
    <w:rsid w:val="000F3DA7"/>
    <w:rsid w:val="0011044A"/>
    <w:rsid w:val="00111B8F"/>
    <w:rsid w:val="00112539"/>
    <w:rsid w:val="00115B6D"/>
    <w:rsid w:val="00123512"/>
    <w:rsid w:val="00135E98"/>
    <w:rsid w:val="0013747C"/>
    <w:rsid w:val="0016295B"/>
    <w:rsid w:val="0017417E"/>
    <w:rsid w:val="0017436D"/>
    <w:rsid w:val="00175A76"/>
    <w:rsid w:val="00182DA4"/>
    <w:rsid w:val="00186FE1"/>
    <w:rsid w:val="0018765D"/>
    <w:rsid w:val="0019059F"/>
    <w:rsid w:val="00191ED1"/>
    <w:rsid w:val="0019286B"/>
    <w:rsid w:val="00193E20"/>
    <w:rsid w:val="001957EC"/>
    <w:rsid w:val="001A2FD7"/>
    <w:rsid w:val="001A6911"/>
    <w:rsid w:val="001A6D6D"/>
    <w:rsid w:val="001B06CA"/>
    <w:rsid w:val="001B0731"/>
    <w:rsid w:val="001B3445"/>
    <w:rsid w:val="001B4EE9"/>
    <w:rsid w:val="001C517D"/>
    <w:rsid w:val="001C7585"/>
    <w:rsid w:val="001D0C2A"/>
    <w:rsid w:val="001D2D53"/>
    <w:rsid w:val="001D6ED1"/>
    <w:rsid w:val="001D6FAC"/>
    <w:rsid w:val="001E045E"/>
    <w:rsid w:val="001E2786"/>
    <w:rsid w:val="001E696C"/>
    <w:rsid w:val="001F067C"/>
    <w:rsid w:val="001F2F68"/>
    <w:rsid w:val="001F38CA"/>
    <w:rsid w:val="001F647A"/>
    <w:rsid w:val="00203677"/>
    <w:rsid w:val="00207008"/>
    <w:rsid w:val="00214DB7"/>
    <w:rsid w:val="0021773F"/>
    <w:rsid w:val="00231687"/>
    <w:rsid w:val="00232C40"/>
    <w:rsid w:val="002332E9"/>
    <w:rsid w:val="00242552"/>
    <w:rsid w:val="00242D16"/>
    <w:rsid w:val="00243151"/>
    <w:rsid w:val="00250ED2"/>
    <w:rsid w:val="00251BD4"/>
    <w:rsid w:val="0025244D"/>
    <w:rsid w:val="002530B3"/>
    <w:rsid w:val="00264DC2"/>
    <w:rsid w:val="002668A2"/>
    <w:rsid w:val="0026752A"/>
    <w:rsid w:val="00270F2F"/>
    <w:rsid w:val="00270F98"/>
    <w:rsid w:val="00272511"/>
    <w:rsid w:val="00274907"/>
    <w:rsid w:val="002807C6"/>
    <w:rsid w:val="00281AF9"/>
    <w:rsid w:val="002870BD"/>
    <w:rsid w:val="00293A01"/>
    <w:rsid w:val="00293C9C"/>
    <w:rsid w:val="002A205F"/>
    <w:rsid w:val="002A6979"/>
    <w:rsid w:val="002B17FC"/>
    <w:rsid w:val="002B5F2E"/>
    <w:rsid w:val="002C17DB"/>
    <w:rsid w:val="002D017F"/>
    <w:rsid w:val="002D070A"/>
    <w:rsid w:val="002D4CA4"/>
    <w:rsid w:val="002D648B"/>
    <w:rsid w:val="002D75CE"/>
    <w:rsid w:val="002E013F"/>
    <w:rsid w:val="002F671B"/>
    <w:rsid w:val="003005A5"/>
    <w:rsid w:val="003121C4"/>
    <w:rsid w:val="00313FBC"/>
    <w:rsid w:val="0031713C"/>
    <w:rsid w:val="00317158"/>
    <w:rsid w:val="003173EC"/>
    <w:rsid w:val="003200A8"/>
    <w:rsid w:val="00320B26"/>
    <w:rsid w:val="00324B27"/>
    <w:rsid w:val="00325953"/>
    <w:rsid w:val="0033543A"/>
    <w:rsid w:val="00335A0E"/>
    <w:rsid w:val="003470C7"/>
    <w:rsid w:val="00347B17"/>
    <w:rsid w:val="0035030E"/>
    <w:rsid w:val="0035586B"/>
    <w:rsid w:val="003613FF"/>
    <w:rsid w:val="003621C4"/>
    <w:rsid w:val="00362B91"/>
    <w:rsid w:val="00363C20"/>
    <w:rsid w:val="0036586D"/>
    <w:rsid w:val="00371C7B"/>
    <w:rsid w:val="00371FD5"/>
    <w:rsid w:val="003932CB"/>
    <w:rsid w:val="00395453"/>
    <w:rsid w:val="003B5EC3"/>
    <w:rsid w:val="003B7767"/>
    <w:rsid w:val="003B7EA7"/>
    <w:rsid w:val="003C0CC9"/>
    <w:rsid w:val="003D454B"/>
    <w:rsid w:val="003D7D26"/>
    <w:rsid w:val="003E164B"/>
    <w:rsid w:val="003E690E"/>
    <w:rsid w:val="003F01D8"/>
    <w:rsid w:val="003F42A4"/>
    <w:rsid w:val="003F4987"/>
    <w:rsid w:val="004070DC"/>
    <w:rsid w:val="00407521"/>
    <w:rsid w:val="00407DAC"/>
    <w:rsid w:val="00410E96"/>
    <w:rsid w:val="004171CF"/>
    <w:rsid w:val="00417A22"/>
    <w:rsid w:val="00425738"/>
    <w:rsid w:val="00430F6C"/>
    <w:rsid w:val="0043345E"/>
    <w:rsid w:val="00440353"/>
    <w:rsid w:val="004425CF"/>
    <w:rsid w:val="004438DE"/>
    <w:rsid w:val="00456F12"/>
    <w:rsid w:val="00466C47"/>
    <w:rsid w:val="004712A4"/>
    <w:rsid w:val="00471C29"/>
    <w:rsid w:val="004868FA"/>
    <w:rsid w:val="00491493"/>
    <w:rsid w:val="00496A2B"/>
    <w:rsid w:val="00497457"/>
    <w:rsid w:val="004A1B39"/>
    <w:rsid w:val="004A6248"/>
    <w:rsid w:val="004A6285"/>
    <w:rsid w:val="004B3271"/>
    <w:rsid w:val="004B5FF2"/>
    <w:rsid w:val="004B788A"/>
    <w:rsid w:val="004C03BE"/>
    <w:rsid w:val="004C633D"/>
    <w:rsid w:val="004D2372"/>
    <w:rsid w:val="004D4710"/>
    <w:rsid w:val="004E291B"/>
    <w:rsid w:val="004E3755"/>
    <w:rsid w:val="004E5835"/>
    <w:rsid w:val="004E64C0"/>
    <w:rsid w:val="004E651A"/>
    <w:rsid w:val="004F3E86"/>
    <w:rsid w:val="004F4727"/>
    <w:rsid w:val="004F6ADF"/>
    <w:rsid w:val="00503AA6"/>
    <w:rsid w:val="00506984"/>
    <w:rsid w:val="00511FC7"/>
    <w:rsid w:val="00513029"/>
    <w:rsid w:val="00513CC2"/>
    <w:rsid w:val="00515C81"/>
    <w:rsid w:val="00521E9D"/>
    <w:rsid w:val="00527D5F"/>
    <w:rsid w:val="00543454"/>
    <w:rsid w:val="00544EAC"/>
    <w:rsid w:val="00547CD0"/>
    <w:rsid w:val="00555B58"/>
    <w:rsid w:val="00556115"/>
    <w:rsid w:val="00556C54"/>
    <w:rsid w:val="005647C6"/>
    <w:rsid w:val="00570026"/>
    <w:rsid w:val="00570611"/>
    <w:rsid w:val="005725C2"/>
    <w:rsid w:val="0058157B"/>
    <w:rsid w:val="00585939"/>
    <w:rsid w:val="0059728C"/>
    <w:rsid w:val="00597EE0"/>
    <w:rsid w:val="005A6ED5"/>
    <w:rsid w:val="005B06C8"/>
    <w:rsid w:val="005B1963"/>
    <w:rsid w:val="005B2790"/>
    <w:rsid w:val="005B5380"/>
    <w:rsid w:val="005C1A8B"/>
    <w:rsid w:val="005C2341"/>
    <w:rsid w:val="005C2B61"/>
    <w:rsid w:val="005C5C34"/>
    <w:rsid w:val="005C6912"/>
    <w:rsid w:val="005D0F05"/>
    <w:rsid w:val="005D25CA"/>
    <w:rsid w:val="005D45AA"/>
    <w:rsid w:val="005E2DE6"/>
    <w:rsid w:val="005E3F0A"/>
    <w:rsid w:val="005E40AF"/>
    <w:rsid w:val="005E5D41"/>
    <w:rsid w:val="005F2FD1"/>
    <w:rsid w:val="0060174C"/>
    <w:rsid w:val="00604D9C"/>
    <w:rsid w:val="00621E95"/>
    <w:rsid w:val="00624CA2"/>
    <w:rsid w:val="00630D16"/>
    <w:rsid w:val="00631BB6"/>
    <w:rsid w:val="00633689"/>
    <w:rsid w:val="0064236B"/>
    <w:rsid w:val="00643827"/>
    <w:rsid w:val="00662C58"/>
    <w:rsid w:val="00664527"/>
    <w:rsid w:val="00664995"/>
    <w:rsid w:val="00664F4C"/>
    <w:rsid w:val="00671083"/>
    <w:rsid w:val="00681894"/>
    <w:rsid w:val="006842CE"/>
    <w:rsid w:val="006A4AFE"/>
    <w:rsid w:val="006B080B"/>
    <w:rsid w:val="006B17F1"/>
    <w:rsid w:val="006B3073"/>
    <w:rsid w:val="006B4207"/>
    <w:rsid w:val="006C2E5F"/>
    <w:rsid w:val="006C4D42"/>
    <w:rsid w:val="006C6E7B"/>
    <w:rsid w:val="006C72E3"/>
    <w:rsid w:val="006D606D"/>
    <w:rsid w:val="006D7CA6"/>
    <w:rsid w:val="006E22FB"/>
    <w:rsid w:val="006E7DBB"/>
    <w:rsid w:val="006F3EBB"/>
    <w:rsid w:val="006F796E"/>
    <w:rsid w:val="00702E3C"/>
    <w:rsid w:val="00703254"/>
    <w:rsid w:val="00704EA7"/>
    <w:rsid w:val="007066EC"/>
    <w:rsid w:val="007070F0"/>
    <w:rsid w:val="007119A4"/>
    <w:rsid w:val="0071531E"/>
    <w:rsid w:val="00715B7E"/>
    <w:rsid w:val="0071612E"/>
    <w:rsid w:val="007228BD"/>
    <w:rsid w:val="00722DAB"/>
    <w:rsid w:val="0072310B"/>
    <w:rsid w:val="00723E2F"/>
    <w:rsid w:val="00730661"/>
    <w:rsid w:val="00737096"/>
    <w:rsid w:val="007417D6"/>
    <w:rsid w:val="00745566"/>
    <w:rsid w:val="00750597"/>
    <w:rsid w:val="0076058F"/>
    <w:rsid w:val="00770DB3"/>
    <w:rsid w:val="00774FB2"/>
    <w:rsid w:val="00782E4A"/>
    <w:rsid w:val="00786B5B"/>
    <w:rsid w:val="00795076"/>
    <w:rsid w:val="007C1451"/>
    <w:rsid w:val="007C548A"/>
    <w:rsid w:val="007C63D7"/>
    <w:rsid w:val="007E595F"/>
    <w:rsid w:val="007E6203"/>
    <w:rsid w:val="007E68AF"/>
    <w:rsid w:val="007F5F93"/>
    <w:rsid w:val="00800C4B"/>
    <w:rsid w:val="00801E9E"/>
    <w:rsid w:val="00804C82"/>
    <w:rsid w:val="00806478"/>
    <w:rsid w:val="00812DCA"/>
    <w:rsid w:val="00816CA6"/>
    <w:rsid w:val="008203B0"/>
    <w:rsid w:val="00823C6F"/>
    <w:rsid w:val="0082456E"/>
    <w:rsid w:val="00827734"/>
    <w:rsid w:val="00832EC8"/>
    <w:rsid w:val="00833FD4"/>
    <w:rsid w:val="008360F9"/>
    <w:rsid w:val="0083679C"/>
    <w:rsid w:val="00837BD9"/>
    <w:rsid w:val="00842301"/>
    <w:rsid w:val="00850297"/>
    <w:rsid w:val="00852DC9"/>
    <w:rsid w:val="008530CD"/>
    <w:rsid w:val="00857B47"/>
    <w:rsid w:val="008607CF"/>
    <w:rsid w:val="0086419D"/>
    <w:rsid w:val="008655A1"/>
    <w:rsid w:val="008739C7"/>
    <w:rsid w:val="00873E8E"/>
    <w:rsid w:val="00874C9B"/>
    <w:rsid w:val="008810E1"/>
    <w:rsid w:val="008813B8"/>
    <w:rsid w:val="00881DFA"/>
    <w:rsid w:val="00882FCD"/>
    <w:rsid w:val="00884783"/>
    <w:rsid w:val="008934D9"/>
    <w:rsid w:val="008A23D3"/>
    <w:rsid w:val="008A6D4C"/>
    <w:rsid w:val="008B0ACB"/>
    <w:rsid w:val="008B1258"/>
    <w:rsid w:val="008C273A"/>
    <w:rsid w:val="008C33CE"/>
    <w:rsid w:val="008E3599"/>
    <w:rsid w:val="008E5D29"/>
    <w:rsid w:val="008E6B2F"/>
    <w:rsid w:val="008E7BA2"/>
    <w:rsid w:val="008F51BB"/>
    <w:rsid w:val="008F5820"/>
    <w:rsid w:val="00915F7F"/>
    <w:rsid w:val="0091613F"/>
    <w:rsid w:val="00917C18"/>
    <w:rsid w:val="00925E7A"/>
    <w:rsid w:val="00926458"/>
    <w:rsid w:val="00931088"/>
    <w:rsid w:val="00932571"/>
    <w:rsid w:val="009439D1"/>
    <w:rsid w:val="00944515"/>
    <w:rsid w:val="00950549"/>
    <w:rsid w:val="00950E45"/>
    <w:rsid w:val="00961A98"/>
    <w:rsid w:val="00966E72"/>
    <w:rsid w:val="00970390"/>
    <w:rsid w:val="00970F23"/>
    <w:rsid w:val="0097117B"/>
    <w:rsid w:val="00971438"/>
    <w:rsid w:val="00974F10"/>
    <w:rsid w:val="0097620E"/>
    <w:rsid w:val="009930D5"/>
    <w:rsid w:val="00993C66"/>
    <w:rsid w:val="009940B8"/>
    <w:rsid w:val="009A1D03"/>
    <w:rsid w:val="009A43C5"/>
    <w:rsid w:val="009A61F1"/>
    <w:rsid w:val="009A7F17"/>
    <w:rsid w:val="009B0C56"/>
    <w:rsid w:val="009B0D41"/>
    <w:rsid w:val="009B2287"/>
    <w:rsid w:val="009C5452"/>
    <w:rsid w:val="009D7196"/>
    <w:rsid w:val="009E69C9"/>
    <w:rsid w:val="009E79D6"/>
    <w:rsid w:val="009F0041"/>
    <w:rsid w:val="009F28ED"/>
    <w:rsid w:val="009F3007"/>
    <w:rsid w:val="009F3E5F"/>
    <w:rsid w:val="009F6467"/>
    <w:rsid w:val="009F6C6E"/>
    <w:rsid w:val="00A00094"/>
    <w:rsid w:val="00A01B0A"/>
    <w:rsid w:val="00A036BD"/>
    <w:rsid w:val="00A04191"/>
    <w:rsid w:val="00A068B6"/>
    <w:rsid w:val="00A14949"/>
    <w:rsid w:val="00A2597A"/>
    <w:rsid w:val="00A25B4D"/>
    <w:rsid w:val="00A304E7"/>
    <w:rsid w:val="00A311C7"/>
    <w:rsid w:val="00A35270"/>
    <w:rsid w:val="00A41472"/>
    <w:rsid w:val="00A42CF7"/>
    <w:rsid w:val="00A42D84"/>
    <w:rsid w:val="00A4307B"/>
    <w:rsid w:val="00A46B35"/>
    <w:rsid w:val="00A4728C"/>
    <w:rsid w:val="00A474C8"/>
    <w:rsid w:val="00A56A1B"/>
    <w:rsid w:val="00A57C5B"/>
    <w:rsid w:val="00A63CF6"/>
    <w:rsid w:val="00A708E0"/>
    <w:rsid w:val="00A803D6"/>
    <w:rsid w:val="00A8496C"/>
    <w:rsid w:val="00A86E85"/>
    <w:rsid w:val="00A9035C"/>
    <w:rsid w:val="00A913F8"/>
    <w:rsid w:val="00A92310"/>
    <w:rsid w:val="00A92D8E"/>
    <w:rsid w:val="00A92DD9"/>
    <w:rsid w:val="00A92FB1"/>
    <w:rsid w:val="00A9540E"/>
    <w:rsid w:val="00A97646"/>
    <w:rsid w:val="00AA338B"/>
    <w:rsid w:val="00AA691C"/>
    <w:rsid w:val="00AA696F"/>
    <w:rsid w:val="00AB3493"/>
    <w:rsid w:val="00AC1B85"/>
    <w:rsid w:val="00AD0090"/>
    <w:rsid w:val="00AD0730"/>
    <w:rsid w:val="00AD42B6"/>
    <w:rsid w:val="00AD6CC2"/>
    <w:rsid w:val="00AD7929"/>
    <w:rsid w:val="00AE2403"/>
    <w:rsid w:val="00AF1B49"/>
    <w:rsid w:val="00B044DB"/>
    <w:rsid w:val="00B053E1"/>
    <w:rsid w:val="00B065AB"/>
    <w:rsid w:val="00B14ACB"/>
    <w:rsid w:val="00B15205"/>
    <w:rsid w:val="00B15C91"/>
    <w:rsid w:val="00B20B26"/>
    <w:rsid w:val="00B21AA1"/>
    <w:rsid w:val="00B35BBB"/>
    <w:rsid w:val="00B369F1"/>
    <w:rsid w:val="00B411A7"/>
    <w:rsid w:val="00B43AFB"/>
    <w:rsid w:val="00B451A1"/>
    <w:rsid w:val="00B46F59"/>
    <w:rsid w:val="00B73391"/>
    <w:rsid w:val="00B75D25"/>
    <w:rsid w:val="00B76DCE"/>
    <w:rsid w:val="00B77FC9"/>
    <w:rsid w:val="00B81AB1"/>
    <w:rsid w:val="00B82B11"/>
    <w:rsid w:val="00BA06E8"/>
    <w:rsid w:val="00BA3847"/>
    <w:rsid w:val="00BB0C54"/>
    <w:rsid w:val="00BB4255"/>
    <w:rsid w:val="00BC41AF"/>
    <w:rsid w:val="00BC480D"/>
    <w:rsid w:val="00BC7BCE"/>
    <w:rsid w:val="00BD3587"/>
    <w:rsid w:val="00BD5F28"/>
    <w:rsid w:val="00BE053E"/>
    <w:rsid w:val="00BE1FF1"/>
    <w:rsid w:val="00BE6FED"/>
    <w:rsid w:val="00BF00B5"/>
    <w:rsid w:val="00BF1D54"/>
    <w:rsid w:val="00BF5084"/>
    <w:rsid w:val="00BF60D4"/>
    <w:rsid w:val="00C05968"/>
    <w:rsid w:val="00C0683E"/>
    <w:rsid w:val="00C06D6C"/>
    <w:rsid w:val="00C11C23"/>
    <w:rsid w:val="00C16711"/>
    <w:rsid w:val="00C55B3D"/>
    <w:rsid w:val="00C57A11"/>
    <w:rsid w:val="00C66818"/>
    <w:rsid w:val="00C70490"/>
    <w:rsid w:val="00C774C9"/>
    <w:rsid w:val="00C77AD1"/>
    <w:rsid w:val="00C827A1"/>
    <w:rsid w:val="00C83532"/>
    <w:rsid w:val="00C86F65"/>
    <w:rsid w:val="00C8780F"/>
    <w:rsid w:val="00C905A5"/>
    <w:rsid w:val="00C9116A"/>
    <w:rsid w:val="00C93A7A"/>
    <w:rsid w:val="00C9453A"/>
    <w:rsid w:val="00C95A47"/>
    <w:rsid w:val="00CA6AC9"/>
    <w:rsid w:val="00CC2448"/>
    <w:rsid w:val="00CC6046"/>
    <w:rsid w:val="00CC6FA0"/>
    <w:rsid w:val="00CD4F0A"/>
    <w:rsid w:val="00CD7D90"/>
    <w:rsid w:val="00CD7EBC"/>
    <w:rsid w:val="00CF0DEF"/>
    <w:rsid w:val="00CF3A7F"/>
    <w:rsid w:val="00CF6152"/>
    <w:rsid w:val="00CF65E1"/>
    <w:rsid w:val="00CF69B8"/>
    <w:rsid w:val="00CF6A03"/>
    <w:rsid w:val="00CF7909"/>
    <w:rsid w:val="00D033E2"/>
    <w:rsid w:val="00D0445B"/>
    <w:rsid w:val="00D06740"/>
    <w:rsid w:val="00D10A50"/>
    <w:rsid w:val="00D152AC"/>
    <w:rsid w:val="00D171A1"/>
    <w:rsid w:val="00D174B4"/>
    <w:rsid w:val="00D20034"/>
    <w:rsid w:val="00D206BA"/>
    <w:rsid w:val="00D22367"/>
    <w:rsid w:val="00D27468"/>
    <w:rsid w:val="00D3236D"/>
    <w:rsid w:val="00D3372E"/>
    <w:rsid w:val="00D3461A"/>
    <w:rsid w:val="00D41018"/>
    <w:rsid w:val="00D41C4F"/>
    <w:rsid w:val="00D423CB"/>
    <w:rsid w:val="00D462ED"/>
    <w:rsid w:val="00D6036A"/>
    <w:rsid w:val="00D65296"/>
    <w:rsid w:val="00D74108"/>
    <w:rsid w:val="00D74557"/>
    <w:rsid w:val="00D8021B"/>
    <w:rsid w:val="00D8177E"/>
    <w:rsid w:val="00D8193B"/>
    <w:rsid w:val="00D83E5F"/>
    <w:rsid w:val="00D849D0"/>
    <w:rsid w:val="00D8569F"/>
    <w:rsid w:val="00D86EA6"/>
    <w:rsid w:val="00D907E8"/>
    <w:rsid w:val="00D90CA7"/>
    <w:rsid w:val="00DA225E"/>
    <w:rsid w:val="00DA46D4"/>
    <w:rsid w:val="00DA5652"/>
    <w:rsid w:val="00DA6AB8"/>
    <w:rsid w:val="00DA7435"/>
    <w:rsid w:val="00DB503A"/>
    <w:rsid w:val="00DB5B1A"/>
    <w:rsid w:val="00DB6BD8"/>
    <w:rsid w:val="00DC173E"/>
    <w:rsid w:val="00DC6422"/>
    <w:rsid w:val="00DD36C7"/>
    <w:rsid w:val="00DD39B4"/>
    <w:rsid w:val="00DE109C"/>
    <w:rsid w:val="00DE42D4"/>
    <w:rsid w:val="00E006BC"/>
    <w:rsid w:val="00E00CFE"/>
    <w:rsid w:val="00E01D2D"/>
    <w:rsid w:val="00E03D47"/>
    <w:rsid w:val="00E103B0"/>
    <w:rsid w:val="00E12A26"/>
    <w:rsid w:val="00E240B3"/>
    <w:rsid w:val="00E35E89"/>
    <w:rsid w:val="00E52362"/>
    <w:rsid w:val="00E539B7"/>
    <w:rsid w:val="00E54978"/>
    <w:rsid w:val="00E552DA"/>
    <w:rsid w:val="00E55B72"/>
    <w:rsid w:val="00E5617A"/>
    <w:rsid w:val="00E56AF0"/>
    <w:rsid w:val="00E57446"/>
    <w:rsid w:val="00E57B5F"/>
    <w:rsid w:val="00E70D6E"/>
    <w:rsid w:val="00E7382E"/>
    <w:rsid w:val="00E73EC0"/>
    <w:rsid w:val="00E75025"/>
    <w:rsid w:val="00E75602"/>
    <w:rsid w:val="00E84A6E"/>
    <w:rsid w:val="00E908F5"/>
    <w:rsid w:val="00E927FC"/>
    <w:rsid w:val="00E95887"/>
    <w:rsid w:val="00EA0ABA"/>
    <w:rsid w:val="00EA1960"/>
    <w:rsid w:val="00EA4EF9"/>
    <w:rsid w:val="00EC7C38"/>
    <w:rsid w:val="00ED1B6C"/>
    <w:rsid w:val="00ED2432"/>
    <w:rsid w:val="00ED7AE7"/>
    <w:rsid w:val="00EE54DB"/>
    <w:rsid w:val="00EE5D9F"/>
    <w:rsid w:val="00EE6C06"/>
    <w:rsid w:val="00EF0DDD"/>
    <w:rsid w:val="00F15296"/>
    <w:rsid w:val="00F1625C"/>
    <w:rsid w:val="00F163ED"/>
    <w:rsid w:val="00F202AC"/>
    <w:rsid w:val="00F20991"/>
    <w:rsid w:val="00F2592F"/>
    <w:rsid w:val="00F41839"/>
    <w:rsid w:val="00F43B64"/>
    <w:rsid w:val="00F51C25"/>
    <w:rsid w:val="00F5247A"/>
    <w:rsid w:val="00F5314E"/>
    <w:rsid w:val="00F60F4D"/>
    <w:rsid w:val="00F64058"/>
    <w:rsid w:val="00F706B7"/>
    <w:rsid w:val="00F747F1"/>
    <w:rsid w:val="00F837E1"/>
    <w:rsid w:val="00F84B58"/>
    <w:rsid w:val="00F8559A"/>
    <w:rsid w:val="00F86062"/>
    <w:rsid w:val="00FA454D"/>
    <w:rsid w:val="00FA7201"/>
    <w:rsid w:val="00FB24A8"/>
    <w:rsid w:val="00FB5CA7"/>
    <w:rsid w:val="00FB790C"/>
    <w:rsid w:val="00FD27AC"/>
    <w:rsid w:val="00FD2B14"/>
    <w:rsid w:val="00FD3CB0"/>
    <w:rsid w:val="00FD5734"/>
    <w:rsid w:val="00FD5AA6"/>
    <w:rsid w:val="00FE0B4B"/>
    <w:rsid w:val="00FE135A"/>
    <w:rsid w:val="00FE6215"/>
    <w:rsid w:val="00FE7449"/>
    <w:rsid w:val="00FF17F2"/>
    <w:rsid w:val="00FF441A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7432F648"/>
  <w15:chartTrackingRefBased/>
  <w15:docId w15:val="{28521BD3-A41E-46FD-99BB-04690B5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eastAsia="굴림" w:hAnsi="Book Antiqua"/>
    </w:rPr>
  </w:style>
  <w:style w:type="paragraph" w:styleId="10">
    <w:name w:val="heading 1"/>
    <w:basedOn w:val="a3"/>
    <w:next w:val="a3"/>
    <w:qFormat/>
    <w:rsid w:val="00BF60D4"/>
    <w:pPr>
      <w:keepNext/>
      <w:keepLines/>
      <w:numPr>
        <w:numId w:val="10"/>
      </w:numPr>
      <w:spacing w:before="240" w:after="240" w:line="240" w:lineRule="atLeast"/>
      <w:outlineLvl w:val="0"/>
    </w:pPr>
    <w:rPr>
      <w:rFonts w:ascii="Arial" w:hAnsi="Arial"/>
      <w:b/>
      <w:sz w:val="28"/>
      <w:lang w:val="en-GB"/>
    </w:rPr>
  </w:style>
  <w:style w:type="paragraph" w:styleId="21">
    <w:name w:val="heading 2"/>
    <w:basedOn w:val="a3"/>
    <w:next w:val="31"/>
    <w:qFormat/>
    <w:rsid w:val="00BF60D4"/>
    <w:pPr>
      <w:keepNext/>
      <w:keepLines/>
      <w:numPr>
        <w:ilvl w:val="1"/>
        <w:numId w:val="10"/>
      </w:numPr>
      <w:spacing w:before="240" w:after="120"/>
      <w:outlineLvl w:val="1"/>
    </w:pPr>
    <w:rPr>
      <w:rFonts w:ascii="Arial" w:eastAsia="굴림체" w:hAnsi="Arial"/>
      <w:b/>
      <w:sz w:val="24"/>
    </w:rPr>
  </w:style>
  <w:style w:type="paragraph" w:styleId="31">
    <w:name w:val="heading 3"/>
    <w:basedOn w:val="a3"/>
    <w:next w:val="11"/>
    <w:qFormat/>
    <w:rsid w:val="00BF60D4"/>
    <w:pPr>
      <w:keepNext/>
      <w:keepLines/>
      <w:numPr>
        <w:ilvl w:val="2"/>
        <w:numId w:val="10"/>
      </w:numPr>
      <w:spacing w:before="120" w:after="120"/>
      <w:outlineLvl w:val="2"/>
    </w:pPr>
    <w:rPr>
      <w:rFonts w:ascii="굴림" w:eastAsia="굴림체" w:hAnsi="굴림"/>
      <w:b/>
    </w:rPr>
  </w:style>
  <w:style w:type="paragraph" w:styleId="41">
    <w:name w:val="heading 4"/>
    <w:basedOn w:val="a3"/>
    <w:next w:val="Text"/>
    <w:qFormat/>
    <w:rsid w:val="00BF60D4"/>
    <w:pPr>
      <w:keepNext/>
      <w:keepLines/>
      <w:numPr>
        <w:ilvl w:val="3"/>
        <w:numId w:val="10"/>
      </w:numPr>
      <w:spacing w:before="240"/>
      <w:outlineLvl w:val="3"/>
    </w:pPr>
    <w:rPr>
      <w:rFonts w:ascii="Arial" w:eastAsia="굴림체" w:hAnsi="Arial"/>
      <w:b/>
    </w:rPr>
  </w:style>
  <w:style w:type="paragraph" w:styleId="51">
    <w:name w:val="heading 5"/>
    <w:basedOn w:val="a3"/>
    <w:next w:val="a3"/>
    <w:qFormat/>
    <w:rsid w:val="00BF60D4"/>
    <w:pPr>
      <w:numPr>
        <w:ilvl w:val="4"/>
        <w:numId w:val="10"/>
      </w:numPr>
      <w:spacing w:before="240"/>
      <w:outlineLvl w:val="4"/>
    </w:pPr>
    <w:rPr>
      <w:rFonts w:ascii="Arial" w:hAnsi="Arial"/>
    </w:rPr>
  </w:style>
  <w:style w:type="paragraph" w:styleId="6">
    <w:name w:val="heading 6"/>
    <w:basedOn w:val="a3"/>
    <w:next w:val="a3"/>
    <w:qFormat/>
    <w:rsid w:val="00BF60D4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3"/>
    <w:next w:val="a3"/>
    <w:qFormat/>
    <w:rsid w:val="00BF60D4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3"/>
    <w:next w:val="a3"/>
    <w:qFormat/>
    <w:rsid w:val="00BF60D4"/>
    <w:pPr>
      <w:numPr>
        <w:ilvl w:val="7"/>
        <w:numId w:val="10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3"/>
    <w:next w:val="a3"/>
    <w:qFormat/>
    <w:rsid w:val="00BF60D4"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본문1"/>
    <w:basedOn w:val="a3"/>
    <w:pPr>
      <w:keepLines/>
      <w:spacing w:after="120"/>
      <w:ind w:left="448"/>
    </w:pPr>
    <w:rPr>
      <w:rFonts w:ascii="Arial" w:hAnsi="Arial"/>
    </w:rPr>
  </w:style>
  <w:style w:type="paragraph" w:customStyle="1" w:styleId="Text">
    <w:name w:val="Text"/>
    <w:basedOn w:val="a3"/>
    <w:pPr>
      <w:keepLines/>
      <w:spacing w:after="120"/>
      <w:ind w:left="1800"/>
    </w:pPr>
    <w:rPr>
      <w:rFonts w:ascii="Arial" w:hAnsi="Arial"/>
    </w:rPr>
  </w:style>
  <w:style w:type="paragraph" w:styleId="a7">
    <w:name w:val="header"/>
    <w:aliases w:val="header odd,header odd1,header odd2,header odd3,header odd4,header odd5,header odd6,header,header odd11,header odd21,header odd31,header odd41,header odd51,header odd61,THeader"/>
    <w:basedOn w:val="a3"/>
    <w:pPr>
      <w:tabs>
        <w:tab w:val="center" w:pos="4320"/>
        <w:tab w:val="right" w:pos="8640"/>
      </w:tabs>
    </w:pPr>
  </w:style>
  <w:style w:type="paragraph" w:styleId="a8">
    <w:name w:val="footer"/>
    <w:aliases w:val="footer odd"/>
    <w:basedOn w:val="a3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a3"/>
    <w:pPr>
      <w:keepLines/>
      <w:numPr>
        <w:numId w:val="2"/>
      </w:numPr>
      <w:spacing w:after="120"/>
    </w:pPr>
    <w:rPr>
      <w:rFonts w:ascii="Arial" w:hAnsi="Arial"/>
    </w:rPr>
  </w:style>
  <w:style w:type="paragraph" w:customStyle="1" w:styleId="Indent">
    <w:name w:val="Indent"/>
    <w:basedOn w:val="a3"/>
    <w:pPr>
      <w:keepNext/>
      <w:spacing w:before="120"/>
      <w:ind w:left="720"/>
    </w:pPr>
  </w:style>
  <w:style w:type="paragraph" w:customStyle="1" w:styleId="blankpage">
    <w:name w:val="blank page"/>
    <w:basedOn w:val="Indent"/>
    <w:pPr>
      <w:keepNext w:val="0"/>
      <w:pageBreakBefore/>
      <w:widowControl w:val="0"/>
      <w:spacing w:before="5500" w:after="5500"/>
      <w:ind w:left="0"/>
      <w:jc w:val="center"/>
    </w:pPr>
  </w:style>
  <w:style w:type="paragraph" w:customStyle="1" w:styleId="TextBullet">
    <w:name w:val="Text Bullet"/>
    <w:basedOn w:val="Bullet"/>
    <w:pPr>
      <w:spacing w:after="0"/>
      <w:ind w:left="2160"/>
    </w:pPr>
  </w:style>
  <w:style w:type="paragraph" w:customStyle="1" w:styleId="TextBullet2">
    <w:name w:val="Text Bullet 2"/>
    <w:basedOn w:val="TextBullet"/>
    <w:pPr>
      <w:spacing w:after="120"/>
    </w:pPr>
  </w:style>
  <w:style w:type="paragraph" w:customStyle="1" w:styleId="Graphic">
    <w:name w:val="Graphic"/>
    <w:basedOn w:val="a3"/>
    <w:next w:val="a3"/>
    <w:pPr>
      <w:keepLines/>
      <w:spacing w:before="240" w:after="240"/>
      <w:jc w:val="center"/>
    </w:pPr>
    <w:rPr>
      <w:rFonts w:ascii="Arial" w:hAnsi="Arial"/>
    </w:rPr>
  </w:style>
  <w:style w:type="character" w:styleId="a9">
    <w:name w:val="page number"/>
    <w:basedOn w:val="a4"/>
  </w:style>
  <w:style w:type="paragraph" w:styleId="aa">
    <w:name w:val="Title"/>
    <w:basedOn w:val="10"/>
    <w:qFormat/>
    <w:pPr>
      <w:numPr>
        <w:numId w:val="0"/>
      </w:numPr>
      <w:spacing w:before="120" w:line="240" w:lineRule="auto"/>
      <w:ind w:left="850" w:hanging="850"/>
      <w:jc w:val="center"/>
      <w:outlineLvl w:val="9"/>
    </w:pPr>
    <w:rPr>
      <w:rFonts w:ascii="Helvetica" w:hAnsi="Helvetica"/>
      <w:sz w:val="36"/>
    </w:rPr>
  </w:style>
  <w:style w:type="paragraph" w:customStyle="1" w:styleId="Bullet2">
    <w:name w:val="Bullet2"/>
    <w:basedOn w:val="Bullet3"/>
    <w:pPr>
      <w:ind w:left="1800"/>
    </w:pPr>
  </w:style>
  <w:style w:type="paragraph" w:customStyle="1" w:styleId="Bullet3">
    <w:name w:val="Bullet3"/>
    <w:basedOn w:val="Bullet"/>
    <w:pPr>
      <w:spacing w:after="0"/>
      <w:ind w:left="2520"/>
    </w:pPr>
    <w:rPr>
      <w:rFonts w:ascii="Book Antiqua" w:hAnsi="Book Antiqua"/>
    </w:rPr>
  </w:style>
  <w:style w:type="paragraph" w:customStyle="1" w:styleId="Bullet4">
    <w:name w:val="Bullet4"/>
    <w:basedOn w:val="Bullet"/>
    <w:pPr>
      <w:spacing w:after="0"/>
      <w:ind w:left="3240"/>
    </w:pPr>
    <w:rPr>
      <w:rFonts w:ascii="Book Antiqua" w:hAnsi="Book Antiqua"/>
      <w:color w:val="000000"/>
    </w:rPr>
  </w:style>
  <w:style w:type="paragraph" w:customStyle="1" w:styleId="Indent2">
    <w:name w:val="Indent2"/>
    <w:basedOn w:val="a3"/>
    <w:next w:val="a3"/>
    <w:pPr>
      <w:spacing w:before="120"/>
    </w:pPr>
    <w:rPr>
      <w:color w:val="000000"/>
    </w:rPr>
  </w:style>
  <w:style w:type="paragraph" w:customStyle="1" w:styleId="Indent3">
    <w:name w:val="Indent3"/>
    <w:basedOn w:val="a3"/>
    <w:pPr>
      <w:spacing w:before="120"/>
      <w:ind w:left="2160"/>
    </w:pPr>
  </w:style>
  <w:style w:type="paragraph" w:customStyle="1" w:styleId="Indent4">
    <w:name w:val="Indent4"/>
    <w:basedOn w:val="a3"/>
    <w:pPr>
      <w:spacing w:before="120"/>
      <w:ind w:left="2520"/>
    </w:pPr>
    <w:rPr>
      <w:color w:val="000000"/>
    </w:rPr>
  </w:style>
  <w:style w:type="paragraph" w:customStyle="1" w:styleId="310">
    <w:name w:val="본문 31"/>
    <w:basedOn w:val="11"/>
    <w:pPr>
      <w:ind w:left="720"/>
    </w:pPr>
  </w:style>
  <w:style w:type="paragraph" w:customStyle="1" w:styleId="TitlePageMainHead">
    <w:name w:val="Title Page Main Head"/>
    <w:pPr>
      <w:suppressLineNumbers/>
      <w:overflowPunct w:val="0"/>
      <w:autoSpaceDE w:val="0"/>
      <w:autoSpaceDN w:val="0"/>
      <w:adjustRightInd w:val="0"/>
      <w:spacing w:before="1920" w:line="720" w:lineRule="exact"/>
      <w:jc w:val="right"/>
      <w:textAlignment w:val="baseline"/>
    </w:pPr>
    <w:rPr>
      <w:b/>
      <w:sz w:val="48"/>
    </w:rPr>
  </w:style>
  <w:style w:type="paragraph" w:customStyle="1" w:styleId="Indent1">
    <w:name w:val="Indent1"/>
    <w:basedOn w:val="a3"/>
    <w:pPr>
      <w:ind w:left="720"/>
    </w:pPr>
  </w:style>
  <w:style w:type="paragraph" w:customStyle="1" w:styleId="Normal1stindent">
    <w:name w:val="Normal 1st indent"/>
    <w:basedOn w:val="a3"/>
    <w:pPr>
      <w:ind w:left="2160"/>
    </w:pPr>
  </w:style>
  <w:style w:type="paragraph" w:customStyle="1" w:styleId="Normal2ndindent">
    <w:name w:val="Normal 2nd indent"/>
    <w:basedOn w:val="Normal1stindent"/>
    <w:pPr>
      <w:ind w:left="2880"/>
    </w:pPr>
  </w:style>
  <w:style w:type="paragraph" w:customStyle="1" w:styleId="Note">
    <w:name w:val="Note"/>
    <w:basedOn w:val="Note2"/>
    <w:pPr>
      <w:ind w:left="1440"/>
    </w:pPr>
  </w:style>
  <w:style w:type="paragraph" w:customStyle="1" w:styleId="Note2">
    <w:name w:val="Note2"/>
    <w:basedOn w:val="a3"/>
    <w:pPr>
      <w:tabs>
        <w:tab w:val="left" w:pos="2880"/>
      </w:tabs>
      <w:spacing w:before="120"/>
      <w:ind w:left="2160"/>
    </w:pPr>
  </w:style>
  <w:style w:type="paragraph" w:customStyle="1" w:styleId="Note3">
    <w:name w:val="Note3"/>
    <w:basedOn w:val="Bullet3"/>
    <w:pPr>
      <w:keepLines w:val="0"/>
      <w:tabs>
        <w:tab w:val="left" w:pos="2880"/>
      </w:tabs>
      <w:spacing w:before="120"/>
      <w:ind w:left="2880" w:hanging="720"/>
    </w:pPr>
  </w:style>
  <w:style w:type="paragraph" w:customStyle="1" w:styleId="Note4">
    <w:name w:val="Note4"/>
    <w:basedOn w:val="Note3"/>
    <w:pPr>
      <w:ind w:left="3240"/>
    </w:pPr>
  </w:style>
  <w:style w:type="paragraph" w:customStyle="1" w:styleId="Style1">
    <w:name w:val="Style1"/>
    <w:basedOn w:val="Bullet"/>
    <w:pPr>
      <w:ind w:left="2520"/>
    </w:pPr>
  </w:style>
  <w:style w:type="paragraph" w:customStyle="1" w:styleId="TableText">
    <w:name w:val="Table Text"/>
    <w:basedOn w:val="a3"/>
    <w:pPr>
      <w:spacing w:after="60"/>
    </w:pPr>
  </w:style>
  <w:style w:type="paragraph" w:customStyle="1" w:styleId="Title12">
    <w:name w:val="Title12"/>
    <w:basedOn w:val="aa"/>
    <w:pPr>
      <w:tabs>
        <w:tab w:val="left" w:pos="720"/>
      </w:tabs>
      <w:ind w:left="720" w:hanging="720"/>
    </w:pPr>
    <w:rPr>
      <w:rFonts w:ascii="Arial" w:hAnsi="Arial"/>
      <w:sz w:val="24"/>
    </w:rPr>
  </w:style>
  <w:style w:type="paragraph" w:styleId="12">
    <w:name w:val="toc 1"/>
    <w:basedOn w:val="a3"/>
    <w:next w:val="a3"/>
    <w:uiPriority w:val="39"/>
    <w:pPr>
      <w:tabs>
        <w:tab w:val="right" w:leader="dot" w:pos="8640"/>
      </w:tabs>
      <w:spacing w:before="120" w:after="120"/>
    </w:pPr>
    <w:rPr>
      <w:rFonts w:ascii="Times New Roman" w:hAnsi="Times New Roman"/>
      <w:b/>
      <w:caps/>
    </w:rPr>
  </w:style>
  <w:style w:type="paragraph" w:styleId="22">
    <w:name w:val="toc 2"/>
    <w:basedOn w:val="a3"/>
    <w:next w:val="a3"/>
    <w:uiPriority w:val="39"/>
    <w:pPr>
      <w:tabs>
        <w:tab w:val="right" w:leader="dot" w:pos="8640"/>
      </w:tabs>
      <w:ind w:left="284"/>
    </w:pPr>
    <w:rPr>
      <w:rFonts w:ascii="Times New Roman" w:hAnsi="Times New Roman"/>
      <w:smallCaps/>
    </w:rPr>
  </w:style>
  <w:style w:type="paragraph" w:styleId="32">
    <w:name w:val="toc 3"/>
    <w:basedOn w:val="a3"/>
    <w:next w:val="a3"/>
    <w:semiHidden/>
    <w:pPr>
      <w:tabs>
        <w:tab w:val="right" w:leader="dot" w:pos="8640"/>
      </w:tabs>
      <w:ind w:left="567"/>
    </w:pPr>
    <w:rPr>
      <w:rFonts w:ascii="Times New Roman" w:hAnsi="Times New Roman"/>
      <w:smallCaps/>
    </w:rPr>
  </w:style>
  <w:style w:type="paragraph" w:styleId="42">
    <w:name w:val="toc 4"/>
    <w:basedOn w:val="a3"/>
    <w:next w:val="a3"/>
    <w:semiHidden/>
    <w:pPr>
      <w:tabs>
        <w:tab w:val="right" w:leader="dot" w:pos="8640"/>
      </w:tabs>
      <w:ind w:left="600"/>
    </w:pPr>
    <w:rPr>
      <w:rFonts w:ascii="Times New Roman" w:hAnsi="Times New Roman"/>
      <w:sz w:val="18"/>
    </w:rPr>
  </w:style>
  <w:style w:type="paragraph" w:styleId="52">
    <w:name w:val="toc 5"/>
    <w:basedOn w:val="a3"/>
    <w:next w:val="a3"/>
    <w:semiHidden/>
    <w:pPr>
      <w:tabs>
        <w:tab w:val="right" w:leader="dot" w:pos="8640"/>
      </w:tabs>
      <w:ind w:left="800"/>
    </w:pPr>
    <w:rPr>
      <w:rFonts w:ascii="Times New Roman" w:hAnsi="Times New Roman"/>
      <w:sz w:val="18"/>
    </w:rPr>
  </w:style>
  <w:style w:type="paragraph" w:styleId="60">
    <w:name w:val="toc 6"/>
    <w:basedOn w:val="a3"/>
    <w:next w:val="a3"/>
    <w:semiHidden/>
    <w:pPr>
      <w:tabs>
        <w:tab w:val="right" w:leader="dot" w:pos="8640"/>
      </w:tabs>
      <w:ind w:left="1000"/>
    </w:pPr>
    <w:rPr>
      <w:rFonts w:ascii="Times New Roman" w:hAnsi="Times New Roman"/>
      <w:sz w:val="18"/>
    </w:rPr>
  </w:style>
  <w:style w:type="paragraph" w:styleId="70">
    <w:name w:val="toc 7"/>
    <w:basedOn w:val="a3"/>
    <w:next w:val="a3"/>
    <w:semiHidden/>
    <w:pPr>
      <w:tabs>
        <w:tab w:val="right" w:leader="dot" w:pos="8640"/>
      </w:tabs>
      <w:ind w:left="1200"/>
    </w:pPr>
    <w:rPr>
      <w:rFonts w:ascii="Times New Roman" w:hAnsi="Times New Roman"/>
      <w:sz w:val="18"/>
    </w:rPr>
  </w:style>
  <w:style w:type="paragraph" w:styleId="80">
    <w:name w:val="toc 8"/>
    <w:basedOn w:val="a3"/>
    <w:next w:val="a3"/>
    <w:semiHidden/>
    <w:pPr>
      <w:tabs>
        <w:tab w:val="right" w:leader="dot" w:pos="8640"/>
      </w:tabs>
      <w:ind w:left="1400"/>
    </w:pPr>
    <w:rPr>
      <w:rFonts w:ascii="Times New Roman" w:hAnsi="Times New Roman"/>
      <w:sz w:val="18"/>
    </w:rPr>
  </w:style>
  <w:style w:type="paragraph" w:styleId="90">
    <w:name w:val="toc 9"/>
    <w:basedOn w:val="a3"/>
    <w:next w:val="a3"/>
    <w:semiHidden/>
    <w:pPr>
      <w:tabs>
        <w:tab w:val="right" w:leader="dot" w:pos="8640"/>
      </w:tabs>
      <w:ind w:left="1600"/>
    </w:pPr>
    <w:rPr>
      <w:rFonts w:ascii="Times New Roman" w:hAnsi="Times New Roman"/>
      <w:sz w:val="18"/>
    </w:rPr>
  </w:style>
  <w:style w:type="paragraph" w:customStyle="1" w:styleId="TOC1">
    <w:name w:val="TOC 제목1"/>
    <w:basedOn w:val="10"/>
    <w:next w:val="a3"/>
    <w:pPr>
      <w:numPr>
        <w:numId w:val="0"/>
      </w:numPr>
      <w:spacing w:line="240" w:lineRule="auto"/>
      <w:ind w:left="720" w:hanging="720"/>
      <w:jc w:val="center"/>
      <w:outlineLvl w:val="9"/>
    </w:pPr>
    <w:rPr>
      <w:kern w:val="28"/>
      <w:sz w:val="32"/>
      <w:lang w:val="en-US"/>
    </w:rPr>
  </w:style>
  <w:style w:type="paragraph" w:styleId="ab">
    <w:name w:val="Body Text"/>
    <w:aliases w:val="EHPT,Body Text2"/>
    <w:basedOn w:val="a3"/>
    <w:pPr>
      <w:spacing w:after="120"/>
    </w:pPr>
  </w:style>
  <w:style w:type="paragraph" w:customStyle="1" w:styleId="AuthorDateTitlePa">
    <w:name w:val="Author/Date Title Pa"/>
    <w:pPr>
      <w:suppressLineNumbers/>
      <w:overflowPunct w:val="0"/>
      <w:autoSpaceDE w:val="0"/>
      <w:autoSpaceDN w:val="0"/>
      <w:adjustRightInd w:val="0"/>
      <w:spacing w:line="240" w:lineRule="exact"/>
      <w:jc w:val="right"/>
      <w:textAlignment w:val="baseline"/>
    </w:pPr>
    <w:rPr>
      <w:i/>
    </w:rPr>
  </w:style>
  <w:style w:type="paragraph" w:customStyle="1" w:styleId="Approvals">
    <w:name w:val="Approvals"/>
    <w:basedOn w:val="a3"/>
    <w:rPr>
      <w:rFonts w:ascii="Arial" w:hAnsi="Arial"/>
      <w:b/>
      <w:sz w:val="24"/>
    </w:rPr>
  </w:style>
  <w:style w:type="paragraph" w:customStyle="1" w:styleId="ac">
    <w:name w:val="규정제목"/>
    <w:basedOn w:val="a3"/>
    <w:pPr>
      <w:widowControl w:val="0"/>
      <w:wordWrap w:val="0"/>
      <w:overflowPunct/>
      <w:autoSpaceDE/>
      <w:autoSpaceDN/>
      <w:spacing w:before="120" w:after="120" w:line="360" w:lineRule="atLeast"/>
    </w:pPr>
    <w:rPr>
      <w:rFonts w:ascii="Times New Roman" w:eastAsia="바탕체" w:hAnsi="Times New Roman"/>
      <w:sz w:val="22"/>
    </w:rPr>
  </w:style>
  <w:style w:type="paragraph" w:styleId="13">
    <w:name w:val="index 1"/>
    <w:basedOn w:val="a3"/>
    <w:next w:val="a3"/>
    <w:autoRedefine/>
    <w:semiHidden/>
    <w:pPr>
      <w:ind w:left="425" w:hanging="425"/>
    </w:pPr>
  </w:style>
  <w:style w:type="paragraph" w:styleId="23">
    <w:name w:val="index 2"/>
    <w:basedOn w:val="a3"/>
    <w:next w:val="a3"/>
    <w:autoRedefine/>
    <w:semiHidden/>
    <w:pPr>
      <w:ind w:left="850" w:hanging="425"/>
    </w:pPr>
  </w:style>
  <w:style w:type="paragraph" w:styleId="33">
    <w:name w:val="index 3"/>
    <w:basedOn w:val="a3"/>
    <w:next w:val="a3"/>
    <w:autoRedefine/>
    <w:semiHidden/>
    <w:pPr>
      <w:ind w:left="1275" w:hanging="425"/>
    </w:pPr>
  </w:style>
  <w:style w:type="paragraph" w:styleId="43">
    <w:name w:val="index 4"/>
    <w:basedOn w:val="a3"/>
    <w:next w:val="a3"/>
    <w:autoRedefine/>
    <w:semiHidden/>
    <w:pPr>
      <w:ind w:left="1700" w:hanging="425"/>
    </w:pPr>
  </w:style>
  <w:style w:type="paragraph" w:styleId="53">
    <w:name w:val="index 5"/>
    <w:basedOn w:val="a3"/>
    <w:next w:val="a3"/>
    <w:autoRedefine/>
    <w:semiHidden/>
    <w:pPr>
      <w:ind w:left="2125" w:hanging="425"/>
    </w:pPr>
  </w:style>
  <w:style w:type="paragraph" w:styleId="61">
    <w:name w:val="index 6"/>
    <w:basedOn w:val="a3"/>
    <w:next w:val="a3"/>
    <w:autoRedefine/>
    <w:semiHidden/>
    <w:pPr>
      <w:ind w:left="2550" w:hanging="425"/>
    </w:pPr>
  </w:style>
  <w:style w:type="paragraph" w:styleId="71">
    <w:name w:val="index 7"/>
    <w:basedOn w:val="a3"/>
    <w:next w:val="a3"/>
    <w:autoRedefine/>
    <w:semiHidden/>
    <w:pPr>
      <w:ind w:left="2975" w:hanging="425"/>
    </w:pPr>
  </w:style>
  <w:style w:type="paragraph" w:styleId="81">
    <w:name w:val="index 8"/>
    <w:basedOn w:val="a3"/>
    <w:next w:val="a3"/>
    <w:autoRedefine/>
    <w:semiHidden/>
    <w:pPr>
      <w:ind w:left="3400" w:hanging="425"/>
    </w:pPr>
  </w:style>
  <w:style w:type="paragraph" w:styleId="91">
    <w:name w:val="index 9"/>
    <w:basedOn w:val="a3"/>
    <w:next w:val="a3"/>
    <w:autoRedefine/>
    <w:semiHidden/>
    <w:pPr>
      <w:ind w:left="3825" w:hanging="425"/>
    </w:pPr>
  </w:style>
  <w:style w:type="paragraph" w:styleId="ad">
    <w:name w:val="index heading"/>
    <w:basedOn w:val="a3"/>
    <w:next w:val="13"/>
    <w:semiHidden/>
  </w:style>
  <w:style w:type="paragraph" w:customStyle="1" w:styleId="standard">
    <w:name w:val="standard"/>
    <w:aliases w:val="s"/>
    <w:basedOn w:val="a3"/>
    <w:pPr>
      <w:overflowPunct/>
      <w:autoSpaceDE/>
      <w:autoSpaceDN/>
      <w:adjustRightInd/>
      <w:spacing w:after="160" w:line="300" w:lineRule="exact"/>
      <w:textAlignment w:val="auto"/>
    </w:pPr>
    <w:rPr>
      <w:rFonts w:ascii="Arial" w:eastAsia="바탕체" w:hAnsi="Arial"/>
      <w:sz w:val="22"/>
    </w:rPr>
  </w:style>
  <w:style w:type="paragraph" w:customStyle="1" w:styleId="ae">
    <w:name w:val="바탕글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/>
      <w:color w:val="000000"/>
    </w:rPr>
  </w:style>
  <w:style w:type="character" w:styleId="af">
    <w:name w:val="Hyperlink"/>
    <w:uiPriority w:val="99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Normal Indent"/>
    <w:basedOn w:val="a3"/>
    <w:pPr>
      <w:overflowPunct/>
      <w:autoSpaceDE/>
      <w:autoSpaceDN/>
      <w:adjustRightInd/>
      <w:spacing w:line="360" w:lineRule="atLeast"/>
      <w:ind w:firstLineChars="200" w:firstLine="200"/>
    </w:pPr>
    <w:rPr>
      <w:rFonts w:ascii="바탕체" w:eastAsia="바탕체" w:hAnsi="Times New Roman"/>
      <w:sz w:val="24"/>
    </w:rPr>
  </w:style>
  <w:style w:type="paragraph" w:customStyle="1" w:styleId="BodyNum">
    <w:name w:val="BodyNum"/>
    <w:basedOn w:val="Bodytext"/>
    <w:pPr>
      <w:numPr>
        <w:numId w:val="11"/>
      </w:numPr>
      <w:spacing w:before="60" w:after="60"/>
    </w:pPr>
    <w:rPr>
      <w:iCs/>
    </w:rPr>
  </w:style>
  <w:style w:type="paragraph" w:customStyle="1" w:styleId="Bodytext">
    <w:name w:val="Bodytext"/>
    <w:basedOn w:val="a3"/>
    <w:pPr>
      <w:widowControl w:val="0"/>
      <w:overflowPunct/>
      <w:autoSpaceDE/>
      <w:autoSpaceDN/>
      <w:adjustRightInd/>
      <w:spacing w:before="26" w:after="240" w:line="240" w:lineRule="atLeast"/>
      <w:ind w:left="1080" w:right="115"/>
      <w:textAlignment w:val="auto"/>
    </w:pPr>
    <w:rPr>
      <w:rFonts w:ascii="Arial" w:eastAsia="굴림체" w:hAnsi="Arial"/>
      <w:lang w:eastAsia="en-US"/>
    </w:rPr>
  </w:style>
  <w:style w:type="paragraph" w:customStyle="1" w:styleId="tablehead">
    <w:name w:val="tablehead"/>
    <w:basedOn w:val="a3"/>
    <w:pPr>
      <w:widowControl w:val="0"/>
      <w:numPr>
        <w:ilvl w:val="12"/>
      </w:numPr>
      <w:overflowPunct/>
      <w:autoSpaceDE/>
      <w:autoSpaceDN/>
      <w:adjustRightInd/>
      <w:spacing w:before="26" w:after="26" w:line="240" w:lineRule="atLeast"/>
      <w:ind w:right="115"/>
      <w:jc w:val="center"/>
      <w:textAlignment w:val="auto"/>
    </w:pPr>
    <w:rPr>
      <w:rFonts w:ascii="Arial" w:eastAsia="바탕" w:hAnsi="Arial"/>
      <w:b/>
      <w:iCs/>
      <w:lang w:eastAsia="en-US"/>
    </w:rPr>
  </w:style>
  <w:style w:type="paragraph" w:styleId="24">
    <w:name w:val="List 2"/>
    <w:basedOn w:val="a3"/>
    <w:pPr>
      <w:widowControl w:val="0"/>
      <w:overflowPunct/>
      <w:autoSpaceDE/>
      <w:autoSpaceDN/>
      <w:adjustRightInd/>
      <w:spacing w:before="26" w:after="240" w:line="240" w:lineRule="atLeast"/>
      <w:ind w:left="720" w:right="115" w:hanging="360"/>
      <w:jc w:val="left"/>
      <w:textAlignment w:val="auto"/>
    </w:pPr>
    <w:rPr>
      <w:rFonts w:ascii="Arial" w:eastAsia="바탕" w:hAnsi="Arial"/>
      <w:lang w:eastAsia="en-US"/>
    </w:rPr>
  </w:style>
  <w:style w:type="paragraph" w:customStyle="1" w:styleId="coverart">
    <w:name w:val="coverart"/>
    <w:next w:val="a3"/>
    <w:pPr>
      <w:widowControl w:val="0"/>
    </w:pPr>
    <w:rPr>
      <w:rFonts w:ascii="Arial" w:eastAsia="바탕" w:hAnsi="Arial"/>
      <w:lang w:eastAsia="en-US"/>
    </w:rPr>
  </w:style>
  <w:style w:type="paragraph" w:styleId="a0">
    <w:name w:val="List Bullet"/>
    <w:basedOn w:val="a3"/>
    <w:autoRedefine/>
    <w:pPr>
      <w:widowControl w:val="0"/>
      <w:numPr>
        <w:numId w:val="3"/>
      </w:numPr>
      <w:overflowPunct/>
      <w:autoSpaceDE/>
      <w:autoSpaceDN/>
      <w:adjustRightInd/>
      <w:spacing w:before="26" w:after="240" w:line="240" w:lineRule="atLeast"/>
      <w:ind w:right="115"/>
      <w:jc w:val="left"/>
      <w:textAlignment w:val="auto"/>
    </w:pPr>
    <w:rPr>
      <w:rFonts w:ascii="Arial" w:eastAsia="바탕" w:hAnsi="Arial"/>
      <w:lang w:eastAsia="en-US"/>
    </w:rPr>
  </w:style>
  <w:style w:type="paragraph" w:styleId="20">
    <w:name w:val="List Bullet 2"/>
    <w:basedOn w:val="a3"/>
    <w:autoRedefine/>
    <w:pPr>
      <w:widowControl w:val="0"/>
      <w:numPr>
        <w:numId w:val="4"/>
      </w:numPr>
      <w:overflowPunct/>
      <w:autoSpaceDE/>
      <w:autoSpaceDN/>
      <w:adjustRightInd/>
      <w:spacing w:before="26" w:after="240" w:line="240" w:lineRule="atLeast"/>
      <w:ind w:right="115"/>
      <w:jc w:val="left"/>
      <w:textAlignment w:val="auto"/>
    </w:pPr>
    <w:rPr>
      <w:rFonts w:ascii="Arial" w:eastAsia="바탕" w:hAnsi="Arial"/>
      <w:lang w:eastAsia="en-US"/>
    </w:rPr>
  </w:style>
  <w:style w:type="paragraph" w:styleId="30">
    <w:name w:val="List Bullet 3"/>
    <w:basedOn w:val="a3"/>
    <w:autoRedefine/>
    <w:pPr>
      <w:widowControl w:val="0"/>
      <w:numPr>
        <w:numId w:val="5"/>
      </w:numPr>
      <w:overflowPunct/>
      <w:autoSpaceDE/>
      <w:autoSpaceDN/>
      <w:adjustRightInd/>
      <w:spacing w:before="26" w:after="240" w:line="240" w:lineRule="atLeast"/>
      <w:ind w:right="115"/>
      <w:jc w:val="left"/>
      <w:textAlignment w:val="auto"/>
    </w:pPr>
    <w:rPr>
      <w:rFonts w:ascii="Arial" w:eastAsia="바탕" w:hAnsi="Arial"/>
      <w:lang w:eastAsia="en-US"/>
    </w:rPr>
  </w:style>
  <w:style w:type="paragraph" w:styleId="40">
    <w:name w:val="List Bullet 4"/>
    <w:basedOn w:val="a3"/>
    <w:autoRedefine/>
    <w:pPr>
      <w:widowControl w:val="0"/>
      <w:numPr>
        <w:numId w:val="6"/>
      </w:numPr>
      <w:overflowPunct/>
      <w:autoSpaceDE/>
      <w:autoSpaceDN/>
      <w:adjustRightInd/>
      <w:spacing w:before="26" w:after="240" w:line="240" w:lineRule="atLeast"/>
      <w:ind w:right="115"/>
      <w:jc w:val="left"/>
      <w:textAlignment w:val="auto"/>
    </w:pPr>
    <w:rPr>
      <w:rFonts w:ascii="Arial" w:eastAsia="바탕" w:hAnsi="Arial"/>
      <w:lang w:eastAsia="en-US"/>
    </w:rPr>
  </w:style>
  <w:style w:type="paragraph" w:styleId="50">
    <w:name w:val="List Bullet 5"/>
    <w:basedOn w:val="a3"/>
    <w:autoRedefine/>
    <w:pPr>
      <w:widowControl w:val="0"/>
      <w:numPr>
        <w:numId w:val="7"/>
      </w:numPr>
      <w:tabs>
        <w:tab w:val="clear" w:pos="360"/>
        <w:tab w:val="num" w:pos="1800"/>
      </w:tabs>
      <w:overflowPunct/>
      <w:autoSpaceDE/>
      <w:autoSpaceDN/>
      <w:adjustRightInd/>
      <w:spacing w:before="26" w:after="240" w:line="240" w:lineRule="atLeast"/>
      <w:ind w:left="1800" w:right="115"/>
      <w:jc w:val="left"/>
      <w:textAlignment w:val="auto"/>
    </w:pPr>
    <w:rPr>
      <w:rFonts w:ascii="Arial" w:eastAsia="바탕" w:hAnsi="Arial"/>
      <w:lang w:eastAsia="en-US"/>
    </w:rPr>
  </w:style>
  <w:style w:type="paragraph" w:styleId="a">
    <w:name w:val="List Number"/>
    <w:basedOn w:val="a3"/>
    <w:pPr>
      <w:widowControl w:val="0"/>
      <w:numPr>
        <w:numId w:val="8"/>
      </w:numPr>
      <w:overflowPunct/>
      <w:autoSpaceDE/>
      <w:autoSpaceDN/>
      <w:adjustRightInd/>
      <w:spacing w:before="26" w:after="240" w:line="240" w:lineRule="atLeast"/>
      <w:ind w:right="115"/>
      <w:jc w:val="left"/>
      <w:textAlignment w:val="auto"/>
    </w:pPr>
    <w:rPr>
      <w:rFonts w:ascii="Arial" w:eastAsia="바탕" w:hAnsi="Arial"/>
      <w:lang w:eastAsia="en-US"/>
    </w:rPr>
  </w:style>
  <w:style w:type="paragraph" w:styleId="2">
    <w:name w:val="List Number 2"/>
    <w:basedOn w:val="a3"/>
    <w:pPr>
      <w:widowControl w:val="0"/>
      <w:numPr>
        <w:numId w:val="9"/>
      </w:numPr>
      <w:overflowPunct/>
      <w:autoSpaceDE/>
      <w:autoSpaceDN/>
      <w:adjustRightInd/>
      <w:spacing w:before="26" w:after="240" w:line="240" w:lineRule="atLeast"/>
      <w:ind w:right="115"/>
      <w:jc w:val="left"/>
      <w:textAlignment w:val="auto"/>
    </w:pPr>
    <w:rPr>
      <w:rFonts w:ascii="Arial" w:eastAsia="바탕" w:hAnsi="Arial"/>
      <w:lang w:eastAsia="en-US"/>
    </w:rPr>
  </w:style>
  <w:style w:type="paragraph" w:styleId="3">
    <w:name w:val="List Number 3"/>
    <w:basedOn w:val="a3"/>
    <w:pPr>
      <w:widowControl w:val="0"/>
      <w:numPr>
        <w:numId w:val="12"/>
      </w:numPr>
      <w:tabs>
        <w:tab w:val="clear" w:pos="1212"/>
        <w:tab w:val="num" w:pos="1080"/>
      </w:tabs>
      <w:overflowPunct/>
      <w:autoSpaceDE/>
      <w:autoSpaceDN/>
      <w:adjustRightInd/>
      <w:spacing w:before="26" w:after="240" w:line="240" w:lineRule="atLeast"/>
      <w:ind w:leftChars="0" w:left="1080" w:right="115" w:firstLineChars="0" w:firstLine="0"/>
      <w:jc w:val="left"/>
      <w:textAlignment w:val="auto"/>
    </w:pPr>
    <w:rPr>
      <w:rFonts w:ascii="Arial" w:eastAsia="바탕" w:hAnsi="Arial"/>
      <w:lang w:eastAsia="en-US"/>
    </w:rPr>
  </w:style>
  <w:style w:type="paragraph" w:styleId="4">
    <w:name w:val="List Number 4"/>
    <w:basedOn w:val="a3"/>
    <w:pPr>
      <w:widowControl w:val="0"/>
      <w:numPr>
        <w:numId w:val="13"/>
      </w:numPr>
      <w:tabs>
        <w:tab w:val="clear" w:pos="1637"/>
        <w:tab w:val="num" w:pos="1440"/>
      </w:tabs>
      <w:overflowPunct/>
      <w:autoSpaceDE/>
      <w:autoSpaceDN/>
      <w:adjustRightInd/>
      <w:spacing w:before="26" w:after="240" w:line="240" w:lineRule="atLeast"/>
      <w:ind w:leftChars="0" w:left="1440" w:right="115" w:firstLineChars="0" w:firstLine="0"/>
      <w:jc w:val="left"/>
      <w:textAlignment w:val="auto"/>
    </w:pPr>
    <w:rPr>
      <w:rFonts w:ascii="Arial" w:eastAsia="바탕" w:hAnsi="Arial"/>
      <w:lang w:eastAsia="en-US"/>
    </w:rPr>
  </w:style>
  <w:style w:type="paragraph" w:styleId="5">
    <w:name w:val="List Number 5"/>
    <w:basedOn w:val="a3"/>
    <w:pPr>
      <w:widowControl w:val="0"/>
      <w:numPr>
        <w:numId w:val="14"/>
      </w:numPr>
      <w:tabs>
        <w:tab w:val="clear" w:pos="2062"/>
        <w:tab w:val="num" w:pos="1800"/>
      </w:tabs>
      <w:overflowPunct/>
      <w:autoSpaceDE/>
      <w:autoSpaceDN/>
      <w:adjustRightInd/>
      <w:spacing w:before="26" w:after="240" w:line="240" w:lineRule="atLeast"/>
      <w:ind w:leftChars="0" w:left="1800" w:right="115" w:firstLineChars="0" w:firstLine="0"/>
      <w:jc w:val="left"/>
      <w:textAlignment w:val="auto"/>
    </w:pPr>
    <w:rPr>
      <w:rFonts w:ascii="Arial" w:eastAsia="바탕" w:hAnsi="Arial"/>
      <w:lang w:eastAsia="en-US"/>
    </w:rPr>
  </w:style>
  <w:style w:type="paragraph" w:customStyle="1" w:styleId="BodyBull1">
    <w:name w:val="BodyBull1"/>
    <w:basedOn w:val="BodyNum"/>
    <w:pPr>
      <w:widowControl/>
      <w:numPr>
        <w:numId w:val="15"/>
      </w:numPr>
    </w:pPr>
  </w:style>
  <w:style w:type="paragraph" w:customStyle="1" w:styleId="BodyBull2">
    <w:name w:val="BodyBull2"/>
    <w:basedOn w:val="BodyBull1"/>
    <w:pPr>
      <w:numPr>
        <w:numId w:val="16"/>
      </w:numPr>
      <w:tabs>
        <w:tab w:val="clear" w:pos="1800"/>
        <w:tab w:val="num" w:pos="0"/>
        <w:tab w:val="num" w:pos="425"/>
        <w:tab w:val="num" w:pos="2160"/>
      </w:tabs>
      <w:ind w:left="2160" w:hanging="425"/>
    </w:pPr>
  </w:style>
  <w:style w:type="paragraph" w:customStyle="1" w:styleId="1">
    <w:name w:val="유형1"/>
    <w:basedOn w:val="a3"/>
    <w:pPr>
      <w:numPr>
        <w:ilvl w:val="1"/>
        <w:numId w:val="1"/>
      </w:numPr>
      <w:spacing w:before="120"/>
      <w:jc w:val="left"/>
    </w:pPr>
    <w:rPr>
      <w:rFonts w:ascii="Times New Roman" w:hAnsi="Times New Roman"/>
    </w:rPr>
  </w:style>
  <w:style w:type="paragraph" w:customStyle="1" w:styleId="a2">
    <w:name w:val="글머리표_"/>
    <w:basedOn w:val="a3"/>
    <w:pPr>
      <w:numPr>
        <w:ilvl w:val="1"/>
        <w:numId w:val="17"/>
      </w:numPr>
      <w:jc w:val="left"/>
    </w:pPr>
    <w:rPr>
      <w:rFonts w:eastAsia="바탕체"/>
    </w:rPr>
  </w:style>
  <w:style w:type="paragraph" w:styleId="25">
    <w:name w:val="Body Text 2"/>
    <w:basedOn w:val="a3"/>
    <w:pPr>
      <w:spacing w:beforeLines="50" w:before="50"/>
    </w:pPr>
    <w:rPr>
      <w:rFonts w:ascii="Verdana" w:hAnsi="Verdana"/>
    </w:rPr>
  </w:style>
  <w:style w:type="paragraph" w:styleId="af2">
    <w:name w:val="Balloon Text"/>
    <w:basedOn w:val="a3"/>
    <w:semiHidden/>
    <w:rPr>
      <w:rFonts w:ascii="Arial" w:eastAsia="돋움" w:hAnsi="Arial"/>
      <w:sz w:val="18"/>
      <w:szCs w:val="18"/>
    </w:rPr>
  </w:style>
  <w:style w:type="paragraph" w:customStyle="1" w:styleId="a1">
    <w:name w:val="별첨"/>
    <w:basedOn w:val="a3"/>
    <w:pPr>
      <w:numPr>
        <w:numId w:val="18"/>
      </w:numPr>
      <w:overflowPunct/>
      <w:autoSpaceDE/>
      <w:autoSpaceDN/>
      <w:adjustRightInd/>
      <w:spacing w:before="240" w:after="240" w:line="280" w:lineRule="atLeast"/>
      <w:jc w:val="left"/>
      <w:outlineLvl w:val="0"/>
    </w:pPr>
    <w:rPr>
      <w:rFonts w:ascii="바탕체" w:eastAsia="바탕체" w:hAnsi="Times New Roman"/>
      <w:b/>
      <w:sz w:val="24"/>
    </w:rPr>
  </w:style>
  <w:style w:type="paragraph" w:customStyle="1" w:styleId="-1">
    <w:name w:val="단계-1"/>
    <w:basedOn w:val="a3"/>
    <w:next w:val="-11"/>
    <w:autoRedefine/>
    <w:pPr>
      <w:widowControl w:val="0"/>
      <w:numPr>
        <w:numId w:val="19"/>
      </w:numPr>
      <w:wordWrap w:val="0"/>
      <w:overflowPunct/>
      <w:snapToGrid w:val="0"/>
      <w:spacing w:before="480"/>
      <w:jc w:val="left"/>
      <w:textAlignment w:val="auto"/>
    </w:pPr>
    <w:rPr>
      <w:rFonts w:ascii="바탕" w:eastAsia="바탕" w:hAnsi="Times New Roman"/>
      <w:b/>
      <w:bCs/>
      <w:kern w:val="2"/>
      <w:sz w:val="28"/>
      <w:szCs w:val="24"/>
    </w:rPr>
  </w:style>
  <w:style w:type="paragraph" w:customStyle="1" w:styleId="-">
    <w:name w:val="단계-[가]"/>
    <w:basedOn w:val="a3"/>
    <w:next w:val="-10"/>
    <w:autoRedefine/>
    <w:pPr>
      <w:widowControl w:val="0"/>
      <w:numPr>
        <w:ilvl w:val="3"/>
        <w:numId w:val="19"/>
      </w:numPr>
      <w:wordWrap w:val="0"/>
      <w:overflowPunct/>
      <w:snapToGrid w:val="0"/>
      <w:spacing w:before="60"/>
      <w:jc w:val="left"/>
      <w:textAlignment w:val="auto"/>
    </w:pPr>
    <w:rPr>
      <w:rFonts w:ascii="바탕" w:eastAsia="바탕" w:hAnsi="Times New Roman"/>
      <w:kern w:val="2"/>
      <w:sz w:val="24"/>
      <w:szCs w:val="24"/>
    </w:rPr>
  </w:style>
  <w:style w:type="paragraph" w:customStyle="1" w:styleId="-11">
    <w:name w:val="단계-1.1"/>
    <w:basedOn w:val="a3"/>
    <w:next w:val="-111"/>
    <w:autoRedefine/>
    <w:pPr>
      <w:widowControl w:val="0"/>
      <w:numPr>
        <w:ilvl w:val="1"/>
        <w:numId w:val="19"/>
      </w:numPr>
      <w:wordWrap w:val="0"/>
      <w:overflowPunct/>
      <w:snapToGrid w:val="0"/>
      <w:spacing w:before="240"/>
      <w:textAlignment w:val="auto"/>
    </w:pPr>
    <w:rPr>
      <w:rFonts w:ascii="바탕" w:eastAsia="바탕" w:hAnsi="Times New Roman"/>
      <w:b/>
      <w:kern w:val="2"/>
      <w:sz w:val="24"/>
      <w:szCs w:val="24"/>
    </w:rPr>
  </w:style>
  <w:style w:type="paragraph" w:customStyle="1" w:styleId="-10">
    <w:name w:val="단계-(1)"/>
    <w:basedOn w:val="a3"/>
    <w:next w:val="-2"/>
    <w:autoRedefine/>
    <w:pPr>
      <w:widowControl w:val="0"/>
      <w:numPr>
        <w:ilvl w:val="5"/>
        <w:numId w:val="19"/>
      </w:numPr>
      <w:wordWrap w:val="0"/>
      <w:overflowPunct/>
      <w:snapToGrid w:val="0"/>
      <w:spacing w:before="60"/>
      <w:jc w:val="left"/>
      <w:textAlignment w:val="auto"/>
    </w:pPr>
    <w:rPr>
      <w:rFonts w:ascii="바탕" w:eastAsia="바탕" w:hAnsi="Times New Roman"/>
      <w:kern w:val="2"/>
      <w:sz w:val="24"/>
      <w:szCs w:val="24"/>
    </w:rPr>
  </w:style>
  <w:style w:type="paragraph" w:customStyle="1" w:styleId="-111">
    <w:name w:val="단계-1.1.1"/>
    <w:basedOn w:val="a3"/>
    <w:next w:val="-"/>
    <w:pPr>
      <w:widowControl w:val="0"/>
      <w:numPr>
        <w:ilvl w:val="2"/>
        <w:numId w:val="19"/>
      </w:numPr>
      <w:wordWrap w:val="0"/>
      <w:overflowPunct/>
      <w:snapToGrid w:val="0"/>
      <w:spacing w:before="120"/>
      <w:textAlignment w:val="auto"/>
    </w:pPr>
    <w:rPr>
      <w:rFonts w:ascii="바탕" w:eastAsia="바탕" w:hAnsi="Times New Roman"/>
      <w:kern w:val="2"/>
      <w:sz w:val="24"/>
      <w:szCs w:val="24"/>
    </w:rPr>
  </w:style>
  <w:style w:type="paragraph" w:customStyle="1" w:styleId="-2">
    <w:name w:val="단계-①"/>
    <w:basedOn w:val="a3"/>
    <w:autoRedefine/>
    <w:pPr>
      <w:widowControl w:val="0"/>
      <w:numPr>
        <w:ilvl w:val="7"/>
        <w:numId w:val="19"/>
      </w:numPr>
      <w:wordWrap w:val="0"/>
      <w:overflowPunct/>
      <w:snapToGrid w:val="0"/>
      <w:spacing w:before="60"/>
      <w:textAlignment w:val="auto"/>
    </w:pPr>
    <w:rPr>
      <w:rFonts w:ascii="바탕" w:eastAsia="바탕" w:hAnsi="바탕"/>
      <w:kern w:val="2"/>
      <w:sz w:val="24"/>
      <w:szCs w:val="24"/>
    </w:rPr>
  </w:style>
  <w:style w:type="paragraph" w:customStyle="1" w:styleId="-12">
    <w:name w:val="단계-(1)추가"/>
    <w:basedOn w:val="a3"/>
    <w:next w:val="-2"/>
    <w:pPr>
      <w:widowControl w:val="0"/>
      <w:numPr>
        <w:ilvl w:val="6"/>
        <w:numId w:val="19"/>
      </w:numPr>
      <w:wordWrap w:val="0"/>
      <w:overflowPunct/>
      <w:snapToGrid w:val="0"/>
      <w:spacing w:before="60"/>
      <w:jc w:val="left"/>
      <w:textAlignment w:val="auto"/>
    </w:pPr>
    <w:rPr>
      <w:rFonts w:ascii="바탕" w:eastAsia="바탕" w:hAnsi="바탕"/>
      <w:kern w:val="2"/>
      <w:sz w:val="24"/>
      <w:szCs w:val="24"/>
    </w:rPr>
  </w:style>
  <w:style w:type="paragraph" w:customStyle="1" w:styleId="-3">
    <w:name w:val="단계-①추가"/>
    <w:basedOn w:val="-10"/>
    <w:next w:val="-2"/>
    <w:pPr>
      <w:numPr>
        <w:ilvl w:val="8"/>
      </w:numPr>
      <w:tabs>
        <w:tab w:val="num" w:pos="4338"/>
      </w:tabs>
      <w:ind w:left="4338" w:hanging="400"/>
    </w:pPr>
    <w:rPr>
      <w:rFonts w:hAnsi="바탕"/>
    </w:rPr>
  </w:style>
  <w:style w:type="paragraph" w:customStyle="1" w:styleId="-0">
    <w:name w:val="단계-[가]추가"/>
    <w:basedOn w:val="a3"/>
    <w:next w:val="-10"/>
    <w:pPr>
      <w:widowControl w:val="0"/>
      <w:numPr>
        <w:ilvl w:val="4"/>
        <w:numId w:val="19"/>
      </w:numPr>
      <w:wordWrap w:val="0"/>
      <w:overflowPunct/>
      <w:snapToGrid w:val="0"/>
      <w:spacing w:before="60"/>
      <w:jc w:val="left"/>
      <w:textAlignment w:val="auto"/>
    </w:pPr>
    <w:rPr>
      <w:rFonts w:ascii="바탕" w:eastAsia="바탕" w:hAnsi="바탕"/>
      <w:kern w:val="2"/>
      <w:sz w:val="24"/>
      <w:szCs w:val="24"/>
    </w:rPr>
  </w:style>
  <w:style w:type="paragraph" w:styleId="af3">
    <w:name w:val="Plain Text"/>
    <w:basedOn w:val="a3"/>
    <w:pPr>
      <w:widowControl w:val="0"/>
      <w:wordWrap w:val="0"/>
      <w:overflowPunct/>
      <w:adjustRightInd/>
      <w:spacing w:line="360" w:lineRule="exact"/>
      <w:ind w:leftChars="100" w:left="100"/>
      <w:textAlignment w:val="auto"/>
    </w:pPr>
    <w:rPr>
      <w:rFonts w:ascii="바탕" w:eastAsia="바탕" w:hAnsi="Courier New" w:cs="Courier New"/>
      <w:bCs/>
      <w:kern w:val="2"/>
    </w:rPr>
  </w:style>
  <w:style w:type="paragraph" w:customStyle="1" w:styleId="af4">
    <w:name w:val="대항목"/>
    <w:basedOn w:val="a3"/>
    <w:pPr>
      <w:widowControl w:val="0"/>
      <w:tabs>
        <w:tab w:val="num" w:pos="360"/>
      </w:tabs>
      <w:wordWrap w:val="0"/>
      <w:overflowPunct/>
      <w:autoSpaceDE/>
      <w:autoSpaceDN/>
      <w:adjustRightInd/>
      <w:ind w:left="360" w:hanging="360"/>
      <w:textAlignment w:val="auto"/>
    </w:pPr>
    <w:rPr>
      <w:rFonts w:ascii="Times New Roman" w:eastAsia="바탕체" w:hAnsi="Times New Roman"/>
      <w:kern w:val="2"/>
    </w:rPr>
  </w:style>
  <w:style w:type="table" w:styleId="af5">
    <w:name w:val="Table Grid"/>
    <w:basedOn w:val="a5"/>
    <w:rsid w:val="00D0445B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3"/>
    <w:semiHidden/>
    <w:pPr>
      <w:shd w:val="clear" w:color="auto" w:fill="000080"/>
    </w:pPr>
    <w:rPr>
      <w:rFonts w:ascii="Arial" w:eastAsia="돋움" w:hAnsi="Arial"/>
    </w:rPr>
  </w:style>
  <w:style w:type="character" w:styleId="af7">
    <w:name w:val="Emphasis"/>
    <w:qFormat/>
    <w:rsid w:val="001B4EE9"/>
    <w:rPr>
      <w:i/>
      <w:iCs/>
    </w:rPr>
  </w:style>
  <w:style w:type="paragraph" w:customStyle="1" w:styleId="s0">
    <w:name w:val="s0"/>
    <w:rsid w:val="00293C9C"/>
    <w:pPr>
      <w:widowControl w:val="0"/>
      <w:autoSpaceDE w:val="0"/>
      <w:autoSpaceDN w:val="0"/>
      <w:adjustRightInd w:val="0"/>
    </w:pPr>
    <w:rPr>
      <w:rFonts w:ascii="HY견명조" w:eastAsia="HY견명조" w:cs="HY견명조"/>
      <w:sz w:val="24"/>
      <w:szCs w:val="24"/>
    </w:rPr>
  </w:style>
  <w:style w:type="table" w:styleId="34">
    <w:name w:val="Table Simple 3"/>
    <w:basedOn w:val="a5"/>
    <w:rsid w:val="00A1494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8">
    <w:name w:val="Table Professional"/>
    <w:basedOn w:val="a5"/>
    <w:rsid w:val="00A1494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ickettitle">
    <w:name w:val="ticket_title"/>
    <w:rsid w:val="00A35270"/>
  </w:style>
  <w:style w:type="character" w:styleId="af9">
    <w:name w:val="Placeholder Text"/>
    <w:basedOn w:val="a4"/>
    <w:uiPriority w:val="99"/>
    <w:semiHidden/>
    <w:rsid w:val="00031E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71" Type="http://schemas.openxmlformats.org/officeDocument/2006/relationships/control" Target="activeX/activeX3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48148;&#53461;%20&#54868;&#47732;\KPA&#48324;%20&#47928;&#49436;%20&#51089;&#49457;%20&#54364;&#51456;%20&#50577;&#49885;(20020302)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DC191-B692-4D18-A3D6-F1A9EAC8F8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8c1b6e5-37ed-4c84-82e9-f5a02feddd85}" enabled="0" method="" siteId="{e8c1b6e5-37ed-4c84-82e9-f5a02feddd85}" actionId="{3cfbf576-2e87-4244-88e7-6dedd7b4e5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2443</Characters>
  <Pages>3</Pages>
  <DocSecurity>0</DocSecurity>
  <Words>296</Words>
  <TotalTime>0</TotalTime>
  <Application>Microsoft Office Word</Application>
  <Template>KPA별 문서 작성 표준 양식(20020302).dot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이종석</dc:creator>
  <dcterms:modified xsi:type="dcterms:W3CDTF">2024-08-16T03:53:00Z</dcterms:modified>
  <cp:keywords/>
  <dc:subject>프로젝트 구축 표준지침</dc:subject>
  <dc:title>프로젝트지침</dc:title>
  <cp:lastPrinted>2021-05-20T03:24:00Z</cp:lastPrinted>
  <cp:lastModifiedBy>정 일형</cp:lastModifiedBy>
  <dcterms:created xsi:type="dcterms:W3CDTF">2023-07-18T06:38:00Z</dcterms:creat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a630ac-f862-4776-88de-d79aadac4925_SiteId">
    <vt:lpwstr>e8c1b6e5-37ed-4c84-82e9-f5a02feddd85</vt:lpwstr>
  </property>
  <property fmtid="{D5CDD505-2E9C-101B-9397-08002B2CF9AE}" pid="3" name="MSIP_Label_0fa630ac-f862-4776-88de-d79aadac4925_SetDate">
    <vt:lpwstr>2024-05-14T01:53:48Z</vt:lpwstr>
  </property>
  <property fmtid="{D5CDD505-2E9C-101B-9397-08002B2CF9AE}" pid="4" name="MSIP_Label_0fa630ac-f862-4776-88de-d79aadac4925_Name">
    <vt:lpwstr>Protected by SHIELDRM</vt:lpwstr>
  </property>
  <property fmtid="{D5CDD505-2E9C-101B-9397-08002B2CF9AE}" pid="5" name="MSIP_Label_0fa630ac-f862-4776-88de-d79aadac4925_Method">
    <vt:lpwstr>Privileged</vt:lpwstr>
  </property>
  <property fmtid="{D5CDD505-2E9C-101B-9397-08002B2CF9AE}" pid="6" name="MSIP_Label_0fa630ac-f862-4776-88de-d79aadac4925_Enabled">
    <vt:lpwstr>true</vt:lpwstr>
  </property>
  <property fmtid="{D5CDD505-2E9C-101B-9397-08002B2CF9AE}" pid="7" name="MSIP_Label_0fa630ac-f862-4776-88de-d79aadac4925_ContentBits">
    <vt:lpwstr>8</vt:lpwstr>
  </property>
</Properties>
</file>